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6D45" w14:textId="77777777" w:rsidR="004F7774" w:rsidRDefault="004F7774" w:rsidP="004F777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Allegato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76DC1D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4E71B88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Modello Progetto di Ricerca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117DF77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BANDO DI SELEZIONE PER L’AMMISSIONE AL CORSO DI DOTTORATO DI RICERCA IN</w:t>
      </w:r>
      <w:r>
        <w:rPr>
          <w:rStyle w:val="eop"/>
          <w:rFonts w:ascii="Tahoma" w:hAnsi="Tahoma" w:cs="Tahoma"/>
        </w:rPr>
        <w:t> </w:t>
      </w:r>
    </w:p>
    <w:p w14:paraId="0BE48E68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i/>
          <w:iCs/>
        </w:rPr>
        <w:t>STUDI LINGUISTICI, FILOLOGICI E ARTISTICO-LETTERARI</w:t>
      </w:r>
      <w:r>
        <w:rPr>
          <w:rStyle w:val="eop"/>
          <w:rFonts w:ascii="Tahoma" w:hAnsi="Tahoma" w:cs="Tahoma"/>
        </w:rPr>
        <w:t> </w:t>
      </w:r>
    </w:p>
    <w:p w14:paraId="5A37EBC5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E5CCE8E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XLII CICLO - A.A. 2026/2027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96CE19F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11867E8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NOME e COGNOME DEL/DELLA CANDIDATO/A 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056EC46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1B30DB9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TITOLO DEL PROGETTO: ___________________________________________________________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D22594F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Proposto a supporto della candidatura di seguito specificata (</w:t>
      </w:r>
      <w:r>
        <w:rPr>
          <w:rStyle w:val="normaltextrun"/>
          <w:rFonts w:ascii="Tahoma" w:hAnsi="Tahoma" w:cs="Tahoma"/>
          <w:sz w:val="22"/>
          <w:szCs w:val="22"/>
        </w:rPr>
        <w:t>è possibile selezionare una sola opzione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):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9C90325" w14:textId="220557D1" w:rsidR="004F7774" w:rsidRDefault="004F7774" w:rsidP="004F7774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> </w:t>
      </w:r>
      <w:r w:rsidR="00D97E56"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 xml:space="preserve"> </w:t>
      </w:r>
      <w:r>
        <w:rPr>
          <w:rStyle w:val="normaltextrun"/>
          <w:rFonts w:ascii="Tahoma" w:hAnsi="Tahoma" w:cs="Tahoma"/>
          <w:i/>
          <w:iCs/>
          <w:color w:val="000000"/>
          <w:sz w:val="22"/>
          <w:szCs w:val="22"/>
        </w:rPr>
        <w:t>Curriculum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 1 “Linguistica e didattica delle lingue”:</w:t>
      </w:r>
      <w:r>
        <w:rPr>
          <w:rStyle w:val="normaltextrun"/>
        </w:rPr>
        <w:t> </w:t>
      </w:r>
      <w:r>
        <w:rPr>
          <w:rStyle w:val="normaltextrun"/>
          <w:rFonts w:ascii="Tahoma" w:hAnsi="Tahoma" w:cs="Tahoma"/>
          <w:sz w:val="22"/>
          <w:szCs w:val="22"/>
        </w:rPr>
        <w:t>n. 3 Posti</w:t>
      </w:r>
      <w:r>
        <w:rPr>
          <w:rStyle w:val="normaltextrun"/>
        </w:rPr>
        <w:t> </w:t>
      </w:r>
      <w:r>
        <w:rPr>
          <w:rStyle w:val="normaltextrun"/>
          <w:rFonts w:ascii="Tahoma" w:hAnsi="Tahoma" w:cs="Tahoma"/>
          <w:sz w:val="22"/>
          <w:szCs w:val="22"/>
        </w:rPr>
        <w:t>con Borsa di studio finanziata dall'Ateneo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F8A54F1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8E98BBA" w14:textId="72BFA499" w:rsidR="004F7774" w:rsidRDefault="00D97E56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 xml:space="preserve">  </w:t>
      </w:r>
      <w:r w:rsidR="004F7774">
        <w:rPr>
          <w:rStyle w:val="normaltextrun"/>
          <w:rFonts w:ascii="Tahoma" w:hAnsi="Tahoma" w:cs="Tahoma"/>
          <w:i/>
          <w:iCs/>
          <w:sz w:val="22"/>
          <w:szCs w:val="22"/>
        </w:rPr>
        <w:t>Curriculum</w:t>
      </w:r>
      <w:r w:rsidR="004F7774">
        <w:rPr>
          <w:rStyle w:val="normaltextrun"/>
          <w:rFonts w:ascii="Tahoma" w:hAnsi="Tahoma" w:cs="Tahoma"/>
          <w:sz w:val="22"/>
          <w:szCs w:val="22"/>
        </w:rPr>
        <w:t> 2 “Letteratura, filologia e arti”: n. 3 Posti</w:t>
      </w:r>
      <w:r w:rsidR="004F7774">
        <w:rPr>
          <w:rStyle w:val="normaltextrun"/>
        </w:rPr>
        <w:t> </w:t>
      </w:r>
      <w:r w:rsidR="004F7774">
        <w:rPr>
          <w:rStyle w:val="normaltextrun"/>
          <w:rFonts w:ascii="Tahoma" w:hAnsi="Tahoma" w:cs="Tahoma"/>
          <w:sz w:val="22"/>
          <w:szCs w:val="22"/>
        </w:rPr>
        <w:t>con Borsa di studio finanziata dall'Ateneo</w:t>
      </w:r>
      <w:r w:rsidR="004F7774">
        <w:rPr>
          <w:rStyle w:val="eop"/>
          <w:rFonts w:ascii="Tahoma" w:hAnsi="Tahoma" w:cs="Tahoma"/>
          <w:sz w:val="22"/>
          <w:szCs w:val="22"/>
        </w:rPr>
        <w:t> </w:t>
      </w:r>
    </w:p>
    <w:p w14:paraId="02A220D0" w14:textId="77777777" w:rsidR="004F7774" w:rsidRDefault="004F7774" w:rsidP="004F777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0D16E8E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D8B10C3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B0EC4C7" w14:textId="77777777" w:rsidR="004F7774" w:rsidRDefault="004F7774" w:rsidP="004F7774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DESCRIZIONE DEL PROGETTO DI RICERCA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0A0127D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Note per la compilazione: il Progetto di ricerca presentato in allegato alla domanda dovrà essere redatto obbligatoriamente in lingua italiana o inglese e dovrà essere di estensione massima di 15.000 battute, inclusi spazi, abstract e note, ed esclusa bibliografia.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17F1F332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Il Progetto dovrà comprendere: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380B77F8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abstract (massimo 1.500 caratteri, spazi inclusi),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2B0629EB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stato dell’arte e contestualizzazione della tematica,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2682DCD0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metodologie,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55DD322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risultati attesi,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B798256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bibliografia.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F8A05EA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D11D8C4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0B5D3A8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A85C8FF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97CA6DE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E1A7061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756425B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33C867C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4000C53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0E5BEB7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8D26845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AF6E738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D114C79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BAFA4FC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C592819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36404AC" w14:textId="77777777" w:rsidR="004F7774" w:rsidRDefault="004F7774" w:rsidP="004F7774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F142029" w14:textId="77777777" w:rsidR="004F7774" w:rsidRDefault="004F7774" w:rsidP="004F7774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222B178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7FF03A4" w14:textId="77777777" w:rsidR="004F7774" w:rsidRDefault="004F7774" w:rsidP="004F77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lastRenderedPageBreak/>
        <w:t>ATTENZIONE - Si ricorda che il progetto proposto: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D3B6325" w14:textId="77777777" w:rsidR="004F7774" w:rsidRDefault="004F7774" w:rsidP="004F777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dovrà essere allegato in formato pdf all’interno della piattaforma Esse3 WEB attraverso la funzione “Upload”;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6A5787F6" w14:textId="77777777" w:rsidR="004F7774" w:rsidRDefault="004F7774" w:rsidP="004F777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sarà valutato esclusivamente ai fini dell’ammissione e non costituisce vicolo al progetto di dottorato.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3B07DC95" w14:textId="77777777" w:rsidR="004F7774" w:rsidRDefault="004F7774" w:rsidP="004F77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37A60F67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8A9C2FF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3AAB603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Data 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71550DA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7CBAB24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B7145CB" w14:textId="77777777" w:rsidR="004F7774" w:rsidRDefault="004F7774" w:rsidP="004F7774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38F3BAF" w14:textId="77777777" w:rsidR="004F7774" w:rsidRDefault="004F7774" w:rsidP="004F7774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8F19898" w14:textId="77777777" w:rsidR="004F7774" w:rsidRDefault="004F7774" w:rsidP="004F7774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Firma del/della candidato/a 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777C7E6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93CA3BE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66253B0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5317276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500E585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E71F230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464F13C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F873D73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24D3685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1731930A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3E2B0E3" w14:textId="77777777" w:rsidR="004F7774" w:rsidRDefault="004F7774" w:rsidP="004F77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AA8CE88" w14:textId="77777777" w:rsidR="004F7774" w:rsidRDefault="004F7774" w:rsidP="004F77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8E4770A" w14:textId="77777777" w:rsidR="00D742D3" w:rsidRDefault="00D742D3" w:rsidP="002B379A">
      <w:pPr>
        <w:pStyle w:val="Corpotesto"/>
        <w:ind w:left="3402" w:right="1030" w:hanging="250"/>
      </w:pPr>
    </w:p>
    <w:p w14:paraId="2FB77C7F" w14:textId="77777777" w:rsidR="009E294A" w:rsidRDefault="009E294A" w:rsidP="005635B7">
      <w:pPr>
        <w:pStyle w:val="Corpotesto"/>
        <w:spacing w:line="276" w:lineRule="auto"/>
        <w:ind w:left="333"/>
      </w:pPr>
    </w:p>
    <w:p w14:paraId="2D2FE104" w14:textId="77777777" w:rsidR="005635B7" w:rsidRDefault="005635B7" w:rsidP="005635B7">
      <w:pPr>
        <w:pStyle w:val="Corpotesto"/>
      </w:pPr>
    </w:p>
    <w:p w14:paraId="20D817DE" w14:textId="77777777" w:rsidR="005635B7" w:rsidRPr="00C41918" w:rsidRDefault="005635B7" w:rsidP="00C41918"/>
    <w:sectPr w:rsidR="005635B7" w:rsidRPr="00C41918" w:rsidSect="00D97E56">
      <w:headerReference w:type="default" r:id="rId10"/>
      <w:footerReference w:type="default" r:id="rId11"/>
      <w:pgSz w:w="11910" w:h="16840"/>
      <w:pgMar w:top="2280" w:right="1020" w:bottom="1840" w:left="1020" w:header="1701" w:footer="1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D4EE" w14:textId="77777777" w:rsidR="009F51AA" w:rsidRDefault="009F51AA">
      <w:r>
        <w:separator/>
      </w:r>
    </w:p>
  </w:endnote>
  <w:endnote w:type="continuationSeparator" w:id="0">
    <w:p w14:paraId="125A70D3" w14:textId="77777777" w:rsidR="009F51AA" w:rsidRDefault="009F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2204" w14:textId="77777777" w:rsidR="005C400A" w:rsidRDefault="00A945F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6E96D07C" wp14:editId="6D89E0FE">
              <wp:simplePos x="0" y="0"/>
              <wp:positionH relativeFrom="page">
                <wp:posOffset>982980</wp:posOffset>
              </wp:positionH>
              <wp:positionV relativeFrom="page">
                <wp:posOffset>9509760</wp:posOffset>
              </wp:positionV>
              <wp:extent cx="1967865" cy="647700"/>
              <wp:effectExtent l="0" t="0" r="133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07BD2" w14:textId="77777777" w:rsidR="00D31407" w:rsidRPr="00D31407" w:rsidRDefault="00D31407" w:rsidP="00D3140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 w:rsidRPr="00D31407">
                            <w:rPr>
                              <w:sz w:val="16"/>
                            </w:rPr>
                            <w:t>Palazzo Gallenga Piazza Fortebraccio 4</w:t>
                          </w:r>
                        </w:p>
                        <w:p w14:paraId="4F3B02C7" w14:textId="77777777" w:rsidR="005C400A" w:rsidRDefault="005635B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25E65DD1" w14:textId="77777777" w:rsidR="005C400A" w:rsidRDefault="005635B7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6D0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4pt;margin-top:748.8pt;width:154.95pt;height:51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" filled="f" stroked="f">
              <v:textbox inset="0,0,0,0">
                <w:txbxContent>
                  <w:p w14:paraId="4E207BD2" w14:textId="77777777" w:rsidR="00D31407" w:rsidRPr="00D31407" w:rsidRDefault="00D31407" w:rsidP="00D3140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 w:rsidRPr="00D31407">
                      <w:rPr>
                        <w:sz w:val="16"/>
                      </w:rPr>
                      <w:t>Palazzo Gallenga Piazza Fortebraccio 4</w:t>
                    </w:r>
                  </w:p>
                  <w:p w14:paraId="4F3B02C7" w14:textId="77777777" w:rsidR="005C400A" w:rsidRDefault="005635B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14:paraId="25E65DD1" w14:textId="77777777" w:rsidR="005C400A" w:rsidRDefault="005635B7">
                    <w:pPr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01845B8E" wp14:editId="4DB8F54E">
              <wp:simplePos x="0" y="0"/>
              <wp:positionH relativeFrom="page">
                <wp:posOffset>4218940</wp:posOffset>
              </wp:positionH>
              <wp:positionV relativeFrom="page">
                <wp:posOffset>9509125</wp:posOffset>
              </wp:positionV>
              <wp:extent cx="2502535" cy="516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7EDB5" w14:textId="77777777" w:rsidR="005C400A" w:rsidRDefault="00D31407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 Dottorato di Ricerca</w:t>
                          </w:r>
                        </w:p>
                        <w:p w14:paraId="6B6703C1" w14:textId="77777777" w:rsidR="00D31407" w:rsidRDefault="005635B7">
                          <w:pPr>
                            <w:ind w:left="20" w:right="306"/>
                            <w:rPr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</w:p>
                        <w:p w14:paraId="6A07FC7F" w14:textId="6FFB9EE7" w:rsidR="005C400A" w:rsidRDefault="005635B7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D31407">
                            <w:rPr>
                              <w:sz w:val="16"/>
                            </w:rPr>
                            <w:t>276-</w:t>
                          </w:r>
                          <w:r w:rsidR="005F2267">
                            <w:rPr>
                              <w:sz w:val="16"/>
                            </w:rPr>
                            <w:t>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45B8E" id="Text Box 1" o:spid="_x0000_s1027" type="#_x0000_t202" style="position:absolute;margin-left:332.2pt;margin-top:748.75pt;width:197.05pt;height:40.6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" filled="f" stroked="f">
              <v:textbox inset="0,0,0,0">
                <w:txbxContent>
                  <w:p w14:paraId="3DF7EDB5" w14:textId="77777777" w:rsidR="005C400A" w:rsidRDefault="00D31407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 Dottorato di Ricerca</w:t>
                    </w:r>
                  </w:p>
                  <w:p w14:paraId="6B6703C1" w14:textId="77777777" w:rsidR="00D31407" w:rsidRDefault="005635B7">
                    <w:pPr>
                      <w:ind w:left="20" w:right="306"/>
                      <w:rPr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</w:p>
                  <w:p w14:paraId="6A07FC7F" w14:textId="6FFB9EE7" w:rsidR="005C400A" w:rsidRDefault="005635B7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D31407">
                      <w:rPr>
                        <w:sz w:val="16"/>
                      </w:rPr>
                      <w:t>276-</w:t>
                    </w:r>
                    <w:r w:rsidR="005F2267">
                      <w:rPr>
                        <w:sz w:val="16"/>
                      </w:rPr>
                      <w:t>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1AF4" w14:textId="77777777" w:rsidR="009F51AA" w:rsidRDefault="009F51AA">
      <w:r>
        <w:separator/>
      </w:r>
    </w:p>
  </w:footnote>
  <w:footnote w:type="continuationSeparator" w:id="0">
    <w:p w14:paraId="1B77C7B8" w14:textId="77777777" w:rsidR="009F51AA" w:rsidRDefault="009F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35DC" w14:textId="77777777" w:rsidR="00D31407" w:rsidRDefault="00D31407">
    <w:pPr>
      <w:pStyle w:val="Corpotesto"/>
      <w:spacing w:line="14" w:lineRule="auto"/>
    </w:pPr>
  </w:p>
  <w:p w14:paraId="17220979" w14:textId="77777777" w:rsidR="00D31407" w:rsidRDefault="00D31407">
    <w:pPr>
      <w:pStyle w:val="Corpotesto"/>
      <w:spacing w:line="14" w:lineRule="auto"/>
    </w:pPr>
  </w:p>
  <w:p w14:paraId="0FD2248D" w14:textId="77777777" w:rsidR="00D31407" w:rsidRDefault="00D31407">
    <w:pPr>
      <w:pStyle w:val="Corpotesto"/>
      <w:spacing w:line="14" w:lineRule="auto"/>
    </w:pPr>
  </w:p>
  <w:p w14:paraId="0BD0F48A" w14:textId="77777777" w:rsidR="00D31407" w:rsidRDefault="00D31407">
    <w:pPr>
      <w:pStyle w:val="Corpotesto"/>
      <w:spacing w:line="14" w:lineRule="auto"/>
    </w:pPr>
  </w:p>
  <w:p w14:paraId="15718CBC" w14:textId="77777777" w:rsidR="00D97E56" w:rsidRDefault="00D97E56">
    <w:pPr>
      <w:pStyle w:val="Corpotesto"/>
      <w:spacing w:line="14" w:lineRule="auto"/>
    </w:pPr>
  </w:p>
  <w:p w14:paraId="2BD0C7E0" w14:textId="77777777" w:rsidR="00D97E56" w:rsidRDefault="00D97E56">
    <w:pPr>
      <w:pStyle w:val="Corpotesto"/>
      <w:spacing w:line="14" w:lineRule="auto"/>
    </w:pPr>
  </w:p>
  <w:p w14:paraId="5EAE900D" w14:textId="77777777" w:rsidR="00D97E56" w:rsidRDefault="00D97E56">
    <w:pPr>
      <w:pStyle w:val="Corpotesto"/>
      <w:spacing w:line="14" w:lineRule="auto"/>
    </w:pPr>
  </w:p>
  <w:p w14:paraId="4C656CBD" w14:textId="77777777" w:rsidR="00D97E56" w:rsidRDefault="00D97E56">
    <w:pPr>
      <w:pStyle w:val="Corpotesto"/>
      <w:spacing w:line="14" w:lineRule="auto"/>
    </w:pPr>
  </w:p>
  <w:p w14:paraId="064584D0" w14:textId="77777777" w:rsidR="00D97E56" w:rsidRDefault="00D97E56">
    <w:pPr>
      <w:pStyle w:val="Corpotesto"/>
      <w:spacing w:line="14" w:lineRule="auto"/>
    </w:pPr>
  </w:p>
  <w:p w14:paraId="5112D941" w14:textId="77777777" w:rsidR="00D97E56" w:rsidRDefault="00D97E56">
    <w:pPr>
      <w:pStyle w:val="Corpotesto"/>
      <w:spacing w:line="14" w:lineRule="auto"/>
    </w:pPr>
  </w:p>
  <w:p w14:paraId="4420826F" w14:textId="77777777" w:rsidR="00D97E56" w:rsidRDefault="00D97E56">
    <w:pPr>
      <w:pStyle w:val="Corpotesto"/>
      <w:spacing w:line="14" w:lineRule="auto"/>
    </w:pPr>
  </w:p>
  <w:p w14:paraId="5351DCAB" w14:textId="77777777" w:rsidR="00D97E56" w:rsidRDefault="00D97E56">
    <w:pPr>
      <w:pStyle w:val="Corpotesto"/>
      <w:spacing w:line="14" w:lineRule="auto"/>
    </w:pPr>
  </w:p>
  <w:p w14:paraId="2BF8E9DF" w14:textId="77777777" w:rsidR="00D97E56" w:rsidRDefault="00D97E56">
    <w:pPr>
      <w:pStyle w:val="Corpotesto"/>
      <w:spacing w:line="14" w:lineRule="auto"/>
    </w:pPr>
  </w:p>
  <w:p w14:paraId="75A899FE" w14:textId="77777777" w:rsidR="00D97E56" w:rsidRDefault="00D97E56">
    <w:pPr>
      <w:pStyle w:val="Corpotesto"/>
      <w:spacing w:line="14" w:lineRule="auto"/>
    </w:pPr>
  </w:p>
  <w:p w14:paraId="102224EF" w14:textId="77777777" w:rsidR="00D97E56" w:rsidRDefault="00D97E56">
    <w:pPr>
      <w:pStyle w:val="Corpotesto"/>
      <w:spacing w:line="14" w:lineRule="auto"/>
    </w:pPr>
  </w:p>
  <w:p w14:paraId="6E758851" w14:textId="77777777" w:rsidR="00D97E56" w:rsidRDefault="00D97E56">
    <w:pPr>
      <w:pStyle w:val="Corpotesto"/>
      <w:spacing w:line="14" w:lineRule="auto"/>
    </w:pPr>
  </w:p>
  <w:p w14:paraId="262B5108" w14:textId="77777777" w:rsidR="00D97E56" w:rsidRDefault="00D97E56">
    <w:pPr>
      <w:pStyle w:val="Corpotesto"/>
      <w:spacing w:line="14" w:lineRule="auto"/>
    </w:pPr>
  </w:p>
  <w:p w14:paraId="662C0DF2" w14:textId="77777777" w:rsidR="00D97E56" w:rsidRDefault="00D97E56">
    <w:pPr>
      <w:pStyle w:val="Corpotesto"/>
      <w:spacing w:line="14" w:lineRule="auto"/>
    </w:pPr>
  </w:p>
  <w:p w14:paraId="3A9AB7F6" w14:textId="77777777" w:rsidR="00D97E56" w:rsidRDefault="00D97E56">
    <w:pPr>
      <w:pStyle w:val="Corpotesto"/>
      <w:spacing w:line="14" w:lineRule="auto"/>
    </w:pPr>
  </w:p>
  <w:p w14:paraId="2438FD8A" w14:textId="77777777" w:rsidR="00D97E56" w:rsidRDefault="00D97E56">
    <w:pPr>
      <w:pStyle w:val="Corpotesto"/>
      <w:spacing w:line="14" w:lineRule="auto"/>
    </w:pPr>
  </w:p>
  <w:p w14:paraId="325FE6C4" w14:textId="77777777" w:rsidR="00D97E56" w:rsidRDefault="00D97E56">
    <w:pPr>
      <w:pStyle w:val="Corpotesto"/>
      <w:spacing w:line="14" w:lineRule="auto"/>
    </w:pPr>
  </w:p>
  <w:p w14:paraId="304875F0" w14:textId="77777777" w:rsidR="00D97E56" w:rsidRDefault="00D97E56">
    <w:pPr>
      <w:pStyle w:val="Corpotesto"/>
      <w:spacing w:line="14" w:lineRule="auto"/>
    </w:pPr>
  </w:p>
  <w:p w14:paraId="6D0C089A" w14:textId="77777777" w:rsidR="00D97E56" w:rsidRDefault="00D97E56">
    <w:pPr>
      <w:pStyle w:val="Corpotesto"/>
      <w:spacing w:line="14" w:lineRule="auto"/>
    </w:pPr>
  </w:p>
  <w:p w14:paraId="46895D47" w14:textId="77777777" w:rsidR="00D97E56" w:rsidRDefault="00D97E56">
    <w:pPr>
      <w:pStyle w:val="Corpotesto"/>
      <w:spacing w:line="14" w:lineRule="auto"/>
    </w:pPr>
  </w:p>
  <w:p w14:paraId="1F4E2B8D" w14:textId="77777777" w:rsidR="00D97E56" w:rsidRDefault="00D97E56">
    <w:pPr>
      <w:pStyle w:val="Corpotesto"/>
      <w:spacing w:line="14" w:lineRule="auto"/>
    </w:pPr>
  </w:p>
  <w:p w14:paraId="5FBFB561" w14:textId="77777777" w:rsidR="00D97E56" w:rsidRDefault="00D97E56">
    <w:pPr>
      <w:pStyle w:val="Corpotesto"/>
      <w:spacing w:line="14" w:lineRule="auto"/>
    </w:pPr>
  </w:p>
  <w:p w14:paraId="4ADCEB42" w14:textId="77777777" w:rsidR="00D97E56" w:rsidRDefault="00D97E56">
    <w:pPr>
      <w:pStyle w:val="Corpotesto"/>
      <w:spacing w:line="14" w:lineRule="auto"/>
    </w:pPr>
  </w:p>
  <w:p w14:paraId="08E34A6E" w14:textId="77777777" w:rsidR="00D97E56" w:rsidRDefault="00D97E56">
    <w:pPr>
      <w:pStyle w:val="Corpotesto"/>
      <w:spacing w:line="14" w:lineRule="auto"/>
    </w:pPr>
  </w:p>
  <w:p w14:paraId="46029BCB" w14:textId="77777777" w:rsidR="00D97E56" w:rsidRDefault="00D97E56">
    <w:pPr>
      <w:pStyle w:val="Corpotesto"/>
      <w:spacing w:line="14" w:lineRule="auto"/>
    </w:pPr>
  </w:p>
  <w:p w14:paraId="6F5A92BF" w14:textId="77777777" w:rsidR="00D97E56" w:rsidRDefault="00D97E56">
    <w:pPr>
      <w:pStyle w:val="Corpotesto"/>
      <w:spacing w:line="14" w:lineRule="auto"/>
    </w:pPr>
  </w:p>
  <w:p w14:paraId="6191CE4A" w14:textId="77777777" w:rsidR="00D97E56" w:rsidRDefault="00D97E56">
    <w:pPr>
      <w:pStyle w:val="Corpotesto"/>
      <w:spacing w:line="14" w:lineRule="auto"/>
    </w:pPr>
  </w:p>
  <w:p w14:paraId="758C8780" w14:textId="77777777" w:rsidR="00D97E56" w:rsidRDefault="00D97E56">
    <w:pPr>
      <w:pStyle w:val="Corpotesto"/>
      <w:spacing w:line="14" w:lineRule="auto"/>
    </w:pPr>
  </w:p>
  <w:p w14:paraId="7FAACBC6" w14:textId="77777777" w:rsidR="00D97E56" w:rsidRDefault="00D97E56">
    <w:pPr>
      <w:pStyle w:val="Corpotesto"/>
      <w:spacing w:line="14" w:lineRule="auto"/>
    </w:pPr>
  </w:p>
  <w:p w14:paraId="182433C3" w14:textId="77777777" w:rsidR="00D97E56" w:rsidRDefault="00D97E56">
    <w:pPr>
      <w:pStyle w:val="Corpotesto"/>
      <w:spacing w:line="14" w:lineRule="auto"/>
    </w:pPr>
  </w:p>
  <w:p w14:paraId="6CE1E26F" w14:textId="77777777" w:rsidR="00D97E56" w:rsidRDefault="00D97E56">
    <w:pPr>
      <w:pStyle w:val="Corpotesto"/>
      <w:spacing w:line="14" w:lineRule="auto"/>
    </w:pPr>
  </w:p>
  <w:p w14:paraId="35D86A3F" w14:textId="77777777" w:rsidR="00D97E56" w:rsidRDefault="00D97E56">
    <w:pPr>
      <w:pStyle w:val="Corpotesto"/>
      <w:spacing w:line="14" w:lineRule="auto"/>
    </w:pPr>
  </w:p>
  <w:p w14:paraId="6A421843" w14:textId="30B89FD5" w:rsidR="005C400A" w:rsidRDefault="005635B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52B4B640" wp14:editId="79C0A56A">
          <wp:simplePos x="0" y="0"/>
          <wp:positionH relativeFrom="page">
            <wp:posOffset>609600</wp:posOffset>
          </wp:positionH>
          <wp:positionV relativeFrom="page">
            <wp:posOffset>539495</wp:posOffset>
          </wp:positionV>
          <wp:extent cx="2011680" cy="9140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6910"/>
    <w:multiLevelType w:val="hybridMultilevel"/>
    <w:tmpl w:val="BDB8C9CA"/>
    <w:lvl w:ilvl="0" w:tplc="CE46EB12">
      <w:numFmt w:val="bullet"/>
      <w:lvlText w:val="-"/>
      <w:lvlJc w:val="left"/>
      <w:pPr>
        <w:ind w:left="105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25A7E84">
      <w:numFmt w:val="bullet"/>
      <w:lvlText w:val="•"/>
      <w:lvlJc w:val="left"/>
      <w:pPr>
        <w:ind w:left="1962" w:hanging="361"/>
      </w:pPr>
      <w:rPr>
        <w:rFonts w:hint="default"/>
        <w:lang w:val="it-IT" w:eastAsia="en-US" w:bidi="ar-SA"/>
      </w:rPr>
    </w:lvl>
    <w:lvl w:ilvl="2" w:tplc="EC2A9FE2">
      <w:numFmt w:val="bullet"/>
      <w:lvlText w:val="•"/>
      <w:lvlJc w:val="left"/>
      <w:pPr>
        <w:ind w:left="2864" w:hanging="361"/>
      </w:pPr>
      <w:rPr>
        <w:rFonts w:hint="default"/>
        <w:lang w:val="it-IT" w:eastAsia="en-US" w:bidi="ar-SA"/>
      </w:rPr>
    </w:lvl>
    <w:lvl w:ilvl="3" w:tplc="11A08544">
      <w:numFmt w:val="bullet"/>
      <w:lvlText w:val="•"/>
      <w:lvlJc w:val="left"/>
      <w:pPr>
        <w:ind w:left="3767" w:hanging="361"/>
      </w:pPr>
      <w:rPr>
        <w:rFonts w:hint="default"/>
        <w:lang w:val="it-IT" w:eastAsia="en-US" w:bidi="ar-SA"/>
      </w:rPr>
    </w:lvl>
    <w:lvl w:ilvl="4" w:tplc="0228F57A">
      <w:numFmt w:val="bullet"/>
      <w:lvlText w:val="•"/>
      <w:lvlJc w:val="left"/>
      <w:pPr>
        <w:ind w:left="4669" w:hanging="361"/>
      </w:pPr>
      <w:rPr>
        <w:rFonts w:hint="default"/>
        <w:lang w:val="it-IT" w:eastAsia="en-US" w:bidi="ar-SA"/>
      </w:rPr>
    </w:lvl>
    <w:lvl w:ilvl="5" w:tplc="D884D6D8">
      <w:numFmt w:val="bullet"/>
      <w:lvlText w:val="•"/>
      <w:lvlJc w:val="left"/>
      <w:pPr>
        <w:ind w:left="5572" w:hanging="361"/>
      </w:pPr>
      <w:rPr>
        <w:rFonts w:hint="default"/>
        <w:lang w:val="it-IT" w:eastAsia="en-US" w:bidi="ar-SA"/>
      </w:rPr>
    </w:lvl>
    <w:lvl w:ilvl="6" w:tplc="9DC41668">
      <w:numFmt w:val="bullet"/>
      <w:lvlText w:val="•"/>
      <w:lvlJc w:val="left"/>
      <w:pPr>
        <w:ind w:left="6474" w:hanging="361"/>
      </w:pPr>
      <w:rPr>
        <w:rFonts w:hint="default"/>
        <w:lang w:val="it-IT" w:eastAsia="en-US" w:bidi="ar-SA"/>
      </w:rPr>
    </w:lvl>
    <w:lvl w:ilvl="7" w:tplc="00146896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BA44597A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E2C2CE7"/>
    <w:multiLevelType w:val="hybridMultilevel"/>
    <w:tmpl w:val="CB10DC7E"/>
    <w:lvl w:ilvl="0" w:tplc="4A1A277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A09D2"/>
    <w:multiLevelType w:val="multilevel"/>
    <w:tmpl w:val="B7F8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2709D7"/>
    <w:multiLevelType w:val="multilevel"/>
    <w:tmpl w:val="53C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3274890">
    <w:abstractNumId w:val="1"/>
  </w:num>
  <w:num w:numId="2" w16cid:durableId="234246868">
    <w:abstractNumId w:val="0"/>
  </w:num>
  <w:num w:numId="3" w16cid:durableId="649946121">
    <w:abstractNumId w:val="2"/>
  </w:num>
  <w:num w:numId="4" w16cid:durableId="45437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74"/>
    <w:rsid w:val="000047DE"/>
    <w:rsid w:val="000301C4"/>
    <w:rsid w:val="00063C42"/>
    <w:rsid w:val="00130E69"/>
    <w:rsid w:val="001D4105"/>
    <w:rsid w:val="002352FD"/>
    <w:rsid w:val="00286CB3"/>
    <w:rsid w:val="002B379A"/>
    <w:rsid w:val="002F67E1"/>
    <w:rsid w:val="003379A6"/>
    <w:rsid w:val="00364803"/>
    <w:rsid w:val="0037693A"/>
    <w:rsid w:val="003A51CA"/>
    <w:rsid w:val="004110B6"/>
    <w:rsid w:val="004C3844"/>
    <w:rsid w:val="004F7774"/>
    <w:rsid w:val="00504350"/>
    <w:rsid w:val="005635B7"/>
    <w:rsid w:val="00576251"/>
    <w:rsid w:val="00581619"/>
    <w:rsid w:val="005B1BAC"/>
    <w:rsid w:val="005C400A"/>
    <w:rsid w:val="005F2267"/>
    <w:rsid w:val="00605538"/>
    <w:rsid w:val="006773E6"/>
    <w:rsid w:val="006A1E82"/>
    <w:rsid w:val="006A48F9"/>
    <w:rsid w:val="006F1745"/>
    <w:rsid w:val="00711C34"/>
    <w:rsid w:val="00715617"/>
    <w:rsid w:val="007175CB"/>
    <w:rsid w:val="007266AD"/>
    <w:rsid w:val="007333F9"/>
    <w:rsid w:val="007D00C0"/>
    <w:rsid w:val="007D598D"/>
    <w:rsid w:val="007D6E81"/>
    <w:rsid w:val="008075BF"/>
    <w:rsid w:val="00826E92"/>
    <w:rsid w:val="00837726"/>
    <w:rsid w:val="008A24FD"/>
    <w:rsid w:val="00933087"/>
    <w:rsid w:val="00970DDB"/>
    <w:rsid w:val="0099317E"/>
    <w:rsid w:val="009D514D"/>
    <w:rsid w:val="009E20AE"/>
    <w:rsid w:val="009E294A"/>
    <w:rsid w:val="009F51AA"/>
    <w:rsid w:val="00A36ED8"/>
    <w:rsid w:val="00A811A4"/>
    <w:rsid w:val="00A945FA"/>
    <w:rsid w:val="00AA357E"/>
    <w:rsid w:val="00AC31D5"/>
    <w:rsid w:val="00B22353"/>
    <w:rsid w:val="00B64B0D"/>
    <w:rsid w:val="00B85AF3"/>
    <w:rsid w:val="00BB4850"/>
    <w:rsid w:val="00BB72BD"/>
    <w:rsid w:val="00BD71D8"/>
    <w:rsid w:val="00C41918"/>
    <w:rsid w:val="00C47ABF"/>
    <w:rsid w:val="00C951C2"/>
    <w:rsid w:val="00CF64AE"/>
    <w:rsid w:val="00D31407"/>
    <w:rsid w:val="00D742D3"/>
    <w:rsid w:val="00D97E56"/>
    <w:rsid w:val="00E16049"/>
    <w:rsid w:val="00E1646B"/>
    <w:rsid w:val="00E259D5"/>
    <w:rsid w:val="00E44C78"/>
    <w:rsid w:val="00F30639"/>
    <w:rsid w:val="00F40380"/>
    <w:rsid w:val="00F42249"/>
    <w:rsid w:val="00F825EA"/>
    <w:rsid w:val="00F85601"/>
    <w:rsid w:val="00FC0209"/>
    <w:rsid w:val="03357138"/>
    <w:rsid w:val="05189515"/>
    <w:rsid w:val="07EDB728"/>
    <w:rsid w:val="07F80083"/>
    <w:rsid w:val="0822146F"/>
    <w:rsid w:val="0F5D502E"/>
    <w:rsid w:val="120C7D0F"/>
    <w:rsid w:val="151061B0"/>
    <w:rsid w:val="1B294910"/>
    <w:rsid w:val="1DCD11DE"/>
    <w:rsid w:val="210BAD52"/>
    <w:rsid w:val="228557CE"/>
    <w:rsid w:val="246B7BF3"/>
    <w:rsid w:val="2488D235"/>
    <w:rsid w:val="258C7922"/>
    <w:rsid w:val="320E34B6"/>
    <w:rsid w:val="326266DF"/>
    <w:rsid w:val="33780F67"/>
    <w:rsid w:val="34898D43"/>
    <w:rsid w:val="371560F6"/>
    <w:rsid w:val="38B13157"/>
    <w:rsid w:val="3F03051C"/>
    <w:rsid w:val="3F031C99"/>
    <w:rsid w:val="41B93AB9"/>
    <w:rsid w:val="44DA7B44"/>
    <w:rsid w:val="4602FB7D"/>
    <w:rsid w:val="4882C3D4"/>
    <w:rsid w:val="4BF5707F"/>
    <w:rsid w:val="4C195C0B"/>
    <w:rsid w:val="4F3E842B"/>
    <w:rsid w:val="520E7AE7"/>
    <w:rsid w:val="5497BEE4"/>
    <w:rsid w:val="54FCA35A"/>
    <w:rsid w:val="572C3FCE"/>
    <w:rsid w:val="58C2FEF5"/>
    <w:rsid w:val="598F3A47"/>
    <w:rsid w:val="5A678E3E"/>
    <w:rsid w:val="67ED70F6"/>
    <w:rsid w:val="681CFE2E"/>
    <w:rsid w:val="69B8CE8F"/>
    <w:rsid w:val="69D624D1"/>
    <w:rsid w:val="6C9CE88C"/>
    <w:rsid w:val="6CC0E219"/>
    <w:rsid w:val="6CE5C997"/>
    <w:rsid w:val="6D0DC593"/>
    <w:rsid w:val="6DDB1D6B"/>
    <w:rsid w:val="6E8C3FB2"/>
    <w:rsid w:val="70EF3A2B"/>
    <w:rsid w:val="7DE12DB1"/>
    <w:rsid w:val="7E4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0C40"/>
  <w15:docId w15:val="{E8FEB323-C1E7-4D27-A8FA-299B8C04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6A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D8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semiHidden/>
    <w:unhideWhenUsed/>
    <w:rsid w:val="00286CB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5B7"/>
    <w:rPr>
      <w:rFonts w:ascii="Tahoma" w:eastAsia="Tahoma" w:hAnsi="Tahoma" w:cs="Tahoma"/>
      <w:sz w:val="20"/>
      <w:szCs w:val="20"/>
      <w:lang w:val="it-IT"/>
    </w:rPr>
  </w:style>
  <w:style w:type="paragraph" w:customStyle="1" w:styleId="paragraph">
    <w:name w:val="paragraph"/>
    <w:basedOn w:val="Normale"/>
    <w:rsid w:val="004F77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F7774"/>
  </w:style>
  <w:style w:type="character" w:customStyle="1" w:styleId="eop">
    <w:name w:val="eop"/>
    <w:basedOn w:val="Carpredefinitoparagrafo"/>
    <w:rsid w:val="004F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torato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%20Uffic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d524e16b654f907ebced52028feed9c4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8abfe2a2755603e879142b9abbffe858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7D7A-8008-4FB3-BDA2-CCEC3273B9CD}">
  <ds:schemaRefs>
    <ds:schemaRef ds:uri="http://schemas.microsoft.com/office/2006/metadata/properties"/>
    <ds:schemaRef ds:uri="http://schemas.microsoft.com/office/infopath/2007/PartnerControls"/>
    <ds:schemaRef ds:uri="8acc0e87-6645-466e-8d69-e09cb2a7734b"/>
    <ds:schemaRef ds:uri="87e5b708-cde5-489d-a24f-9c1c97ee4b6d"/>
  </ds:schemaRefs>
</ds:datastoreItem>
</file>

<file path=customXml/itemProps2.xml><?xml version="1.0" encoding="utf-8"?>
<ds:datastoreItem xmlns:ds="http://schemas.openxmlformats.org/officeDocument/2006/customXml" ds:itemID="{2FE66D0D-73A0-4798-BD45-18B3BA863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70F1F-2206-43A1-BBE3-33FFDE46F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c0e87-6645-466e-8d69-e09cb2a7734b"/>
    <ds:schemaRef ds:uri="87e5b708-cde5-489d-a24f-9c1c97ee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 guida alla pubblicazione di “concorsi” nel nuovo sito web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Chiara Maiorfi</dc:creator>
  <cp:lastModifiedBy>Chiara Maiorfi</cp:lastModifiedBy>
  <cp:revision>2</cp:revision>
  <cp:lastPrinted>2023-10-10T10:51:00Z</cp:lastPrinted>
  <dcterms:created xsi:type="dcterms:W3CDTF">2026-04-23T05:58:00Z</dcterms:created>
  <dcterms:modified xsi:type="dcterms:W3CDTF">2026-04-23T05:58:00Z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0x010100441E4BEA42F3A447800A1B0D5FD97697</vt:lpwstr>
  </property>
</Properties>
</file>