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BB8A" w14:textId="77777777" w:rsidR="006D39F6" w:rsidRPr="006D39F6" w:rsidRDefault="006D39F6" w:rsidP="006D39F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GB"/>
        </w:rPr>
        <w:t>Annex</w:t>
      </w:r>
      <w:r w:rsidRPr="006D39F6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74028821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sz w:val="22"/>
          <w:szCs w:val="22"/>
          <w:lang w:val="en-US"/>
        </w:rPr>
        <w:t> </w:t>
      </w:r>
    </w:p>
    <w:p w14:paraId="202D4284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sz w:val="22"/>
          <w:szCs w:val="22"/>
          <w:lang w:val="en-GB"/>
        </w:rPr>
        <w:t>Research Project Template</w:t>
      </w: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 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35D846B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lang w:val="en-GB"/>
        </w:rPr>
        <w:t>CALL FOR APPLICATIONS FOR ADMISSION TO THE PHD COURSE IN</w:t>
      </w:r>
      <w:r w:rsidRPr="006D39F6">
        <w:rPr>
          <w:rStyle w:val="eop"/>
          <w:rFonts w:ascii="Tahoma" w:hAnsi="Tahoma" w:cs="Tahoma"/>
          <w:lang w:val="en-US"/>
        </w:rPr>
        <w:t> </w:t>
      </w:r>
    </w:p>
    <w:p w14:paraId="35ADB4C5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lang w:val="en-GB"/>
        </w:rPr>
        <w:t>LINGUISTIC, PHILOLOGICAL AND ARTISTIC-LITERARY STUDIES</w:t>
      </w:r>
      <w:r w:rsidRPr="006D39F6">
        <w:rPr>
          <w:rStyle w:val="eop"/>
          <w:rFonts w:ascii="Tahoma" w:hAnsi="Tahoma" w:cs="Tahoma"/>
          <w:lang w:val="en-US"/>
        </w:rPr>
        <w:t> </w:t>
      </w:r>
    </w:p>
    <w:p w14:paraId="63FCB05F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lang w:val="en-US"/>
        </w:rPr>
        <w:t> </w:t>
      </w:r>
    </w:p>
    <w:p w14:paraId="70071F4D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XLII CYCLE - 2026/2027 Academic Year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C48B14D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BC6B934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CANDIDATE’S NAME AND SURNAME ___________________________________________________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1BBDEC0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F5D4417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PROJECT TITLE: ___________________________________________________________________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80A061E" w14:textId="77777777" w:rsidR="006D39F6" w:rsidRDefault="006D39F6" w:rsidP="006D39F6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00000"/>
          <w:sz w:val="22"/>
          <w:szCs w:val="22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Proposed in support of the application below (only one option can be selected):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2526B4E" w14:textId="77777777" w:rsidR="009C5BEC" w:rsidRPr="006D39F6" w:rsidRDefault="009C5BEC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399659E" w14:textId="42726883" w:rsidR="006D39F6" w:rsidRPr="006D39F6" w:rsidRDefault="006D39F6" w:rsidP="006D39F6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sz w:val="22"/>
          <w:szCs w:val="22"/>
          <w:lang w:val="en-GB"/>
        </w:rPr>
        <w:t>□  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 1 “Linguistics and Language Teaching”: Free subject Slots funded by the University 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EDC4B7F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4490C99" w14:textId="54D4632D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sz w:val="22"/>
          <w:szCs w:val="22"/>
          <w:lang w:val="en-GB"/>
        </w:rPr>
        <w:t>□</w:t>
      </w:r>
      <w:r>
        <w:rPr>
          <w:rStyle w:val="normaltextrun"/>
          <w:lang w:val="en-GB"/>
        </w:rPr>
        <w:t>  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 2 “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Literature, Philology and Arts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”: Free subject Slots funded by the University 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1750BAC" w14:textId="77777777" w:rsidR="006D39F6" w:rsidRPr="006D39F6" w:rsidRDefault="006D39F6" w:rsidP="006D39F6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24D80E8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256F955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DA7FC6F" w14:textId="77777777" w:rsidR="006D39F6" w:rsidRPr="006D39F6" w:rsidRDefault="006D39F6" w:rsidP="006D39F6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RESEARCH PROJECT DESCRIPTION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08BFDE6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Note for compilation: the research project presented in attachment to the application must be written in Italian or English and must have a maximum length of 15,000 characters, including spaces, abstract and notes, and excluding bibliography.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59836A6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The Project must include: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2B754CD5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abstract (maximum 1,500 characters, spaces included),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4E1148A4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 state of the art and contextualization of the topic,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081C9D70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methodologies,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4CD08DB4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 expected results,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77D91F2F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bibliography.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5F8E4462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FE25C9C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A07B3EC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748E4A42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1C3CAE7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F4BBC63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786EBD8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E129B0E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AD33CE8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4D45B6F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71C49247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D2CAFA5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65B1E8A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0AF668F" w14:textId="77777777" w:rsidR="006D39F6" w:rsidRPr="006D39F6" w:rsidRDefault="006D39F6" w:rsidP="006D39F6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3FE27EE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84EC734" w14:textId="77777777" w:rsidR="006D39F6" w:rsidRPr="006D39F6" w:rsidRDefault="006D39F6" w:rsidP="006D39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WARNING - Please note that the proposed project: 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713CF0DA" w14:textId="77777777" w:rsidR="006D39F6" w:rsidRPr="006D39F6" w:rsidRDefault="006D39F6" w:rsidP="006D39F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must be attached in pdf format within the PICA platform using the "Upload" </w:t>
      </w:r>
      <w:proofErr w:type="gramStart"/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function;</w:t>
      </w:r>
      <w:proofErr w:type="gramEnd"/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49F0C8AA" w14:textId="77777777" w:rsidR="006D39F6" w:rsidRPr="006D39F6" w:rsidRDefault="006D39F6" w:rsidP="006D39F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will be assessed solely for the purpose of admission and will not be binding on the PhD project. 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54F0A22" w14:textId="77777777" w:rsidR="006D39F6" w:rsidRPr="006D39F6" w:rsidRDefault="006D39F6" w:rsidP="006D39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444952A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61B4BCB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03774ED" w14:textId="77777777" w:rsid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lastRenderedPageBreak/>
        <w:t>Date 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A8D7B32" w14:textId="77777777" w:rsid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0BBF17F" w14:textId="77777777" w:rsid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52C8826" w14:textId="77777777" w:rsidR="006D39F6" w:rsidRDefault="006D39F6" w:rsidP="006D39F6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Candidate’s signature 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870131D" w14:textId="77777777" w:rsid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A77A1CA" w14:textId="77777777" w:rsidR="00D742D3" w:rsidRDefault="00D742D3" w:rsidP="002B379A">
      <w:pPr>
        <w:pStyle w:val="Corpotesto"/>
        <w:ind w:left="3402" w:right="1030" w:hanging="250"/>
      </w:pPr>
    </w:p>
    <w:p w14:paraId="4A867C27" w14:textId="77777777" w:rsidR="009E294A" w:rsidRDefault="009E294A" w:rsidP="005635B7">
      <w:pPr>
        <w:pStyle w:val="Corpotesto"/>
        <w:spacing w:line="276" w:lineRule="auto"/>
        <w:ind w:left="333"/>
      </w:pPr>
    </w:p>
    <w:p w14:paraId="2455BFBB" w14:textId="77777777" w:rsidR="005635B7" w:rsidRDefault="005635B7" w:rsidP="005635B7">
      <w:pPr>
        <w:pStyle w:val="Corpotesto"/>
      </w:pPr>
    </w:p>
    <w:p w14:paraId="08A9416D" w14:textId="77777777" w:rsidR="005635B7" w:rsidRPr="00C41918" w:rsidRDefault="005635B7" w:rsidP="00C41918"/>
    <w:sectPr w:rsidR="005635B7" w:rsidRPr="00C41918">
      <w:headerReference w:type="default" r:id="rId10"/>
      <w:footerReference w:type="default" r:id="rId11"/>
      <w:pgSz w:w="11910" w:h="16840"/>
      <w:pgMar w:top="2280" w:right="1020" w:bottom="1840" w:left="1020" w:header="850" w:footer="1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3573" w14:textId="77777777" w:rsidR="0017603F" w:rsidRDefault="0017603F">
      <w:r>
        <w:separator/>
      </w:r>
    </w:p>
  </w:endnote>
  <w:endnote w:type="continuationSeparator" w:id="0">
    <w:p w14:paraId="5086C79B" w14:textId="77777777" w:rsidR="0017603F" w:rsidRDefault="0017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E296" w14:textId="77777777" w:rsidR="005C400A" w:rsidRDefault="00A945F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6E96D07C" wp14:editId="6D89E0FE">
              <wp:simplePos x="0" y="0"/>
              <wp:positionH relativeFrom="page">
                <wp:posOffset>982980</wp:posOffset>
              </wp:positionH>
              <wp:positionV relativeFrom="page">
                <wp:posOffset>9509760</wp:posOffset>
              </wp:positionV>
              <wp:extent cx="1967865" cy="647700"/>
              <wp:effectExtent l="0" t="0" r="133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C541D" w14:textId="77777777" w:rsidR="00D31407" w:rsidRPr="00D31407" w:rsidRDefault="00D31407" w:rsidP="00D3140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 w:rsidRPr="00D31407"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1903C450" w14:textId="77777777" w:rsidR="005C400A" w:rsidRDefault="005635B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408EFA7E" w14:textId="77777777" w:rsidR="005C400A" w:rsidRDefault="005635B7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6D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4pt;margin-top:748.8pt;width:154.95pt;height:51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" filled="f" stroked="f">
              <v:textbox inset="0,0,0,0">
                <w:txbxContent>
                  <w:p w14:paraId="690C541D" w14:textId="77777777" w:rsidR="00D31407" w:rsidRPr="00D31407" w:rsidRDefault="00D31407" w:rsidP="00D3140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 w:rsidRPr="00D31407">
                      <w:rPr>
                        <w:sz w:val="16"/>
                      </w:rPr>
                      <w:t>Palazzo Gallenga Piazza Fortebraccio 4</w:t>
                    </w:r>
                  </w:p>
                  <w:p w14:paraId="1903C450" w14:textId="77777777" w:rsidR="005C400A" w:rsidRDefault="005635B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408EFA7E" w14:textId="77777777" w:rsidR="005C400A" w:rsidRDefault="005635B7">
                    <w:pPr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01845B8E" wp14:editId="4DB8F54E">
              <wp:simplePos x="0" y="0"/>
              <wp:positionH relativeFrom="page">
                <wp:posOffset>4218940</wp:posOffset>
              </wp:positionH>
              <wp:positionV relativeFrom="page">
                <wp:posOffset>9509125</wp:posOffset>
              </wp:positionV>
              <wp:extent cx="2502535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1130" w14:textId="77777777" w:rsidR="005C400A" w:rsidRDefault="00D31407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57994DB4" w14:textId="77777777" w:rsidR="00D31407" w:rsidRDefault="005635B7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</w:p>
                        <w:p w14:paraId="2F46E88E" w14:textId="791D309D" w:rsidR="005C400A" w:rsidRDefault="005635B7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D31407">
                            <w:rPr>
                              <w:sz w:val="16"/>
                            </w:rPr>
                            <w:t>276-</w:t>
                          </w:r>
                          <w:r w:rsidR="005F2267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5B8E" id="Text Box 1" o:spid="_x0000_s1027" type="#_x0000_t202" style="position:absolute;margin-left:332.2pt;margin-top:748.75pt;width:197.05pt;height:40.6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" filled="f" stroked="f">
              <v:textbox inset="0,0,0,0">
                <w:txbxContent>
                  <w:p w14:paraId="704D1130" w14:textId="77777777" w:rsidR="005C400A" w:rsidRDefault="00D31407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14:paraId="57994DB4" w14:textId="77777777" w:rsidR="00D31407" w:rsidRDefault="005635B7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</w:p>
                  <w:p w14:paraId="2F46E88E" w14:textId="791D309D" w:rsidR="005C400A" w:rsidRDefault="005635B7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D31407">
                      <w:rPr>
                        <w:sz w:val="16"/>
                      </w:rPr>
                      <w:t>276-</w:t>
                    </w:r>
                    <w:r w:rsidR="005F2267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CA94" w14:textId="77777777" w:rsidR="0017603F" w:rsidRDefault="0017603F">
      <w:r>
        <w:separator/>
      </w:r>
    </w:p>
  </w:footnote>
  <w:footnote w:type="continuationSeparator" w:id="0">
    <w:p w14:paraId="25600FD2" w14:textId="77777777" w:rsidR="0017603F" w:rsidRDefault="0017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5A0C" w14:textId="77777777" w:rsidR="00D31407" w:rsidRDefault="00D31407">
    <w:pPr>
      <w:pStyle w:val="Corpotesto"/>
      <w:spacing w:line="14" w:lineRule="auto"/>
    </w:pPr>
  </w:p>
  <w:p w14:paraId="776F4EAC" w14:textId="77777777" w:rsidR="00D31407" w:rsidRDefault="00D31407">
    <w:pPr>
      <w:pStyle w:val="Corpotesto"/>
      <w:spacing w:line="14" w:lineRule="auto"/>
    </w:pPr>
  </w:p>
  <w:p w14:paraId="042A029E" w14:textId="77777777" w:rsidR="00D31407" w:rsidRDefault="00D31407">
    <w:pPr>
      <w:pStyle w:val="Corpotesto"/>
      <w:spacing w:line="14" w:lineRule="auto"/>
    </w:pPr>
  </w:p>
  <w:p w14:paraId="5AB30AB0" w14:textId="77777777" w:rsidR="00D31407" w:rsidRDefault="00D31407">
    <w:pPr>
      <w:pStyle w:val="Corpotesto"/>
      <w:spacing w:line="14" w:lineRule="auto"/>
    </w:pPr>
  </w:p>
  <w:p w14:paraId="21ADF0FC" w14:textId="77777777" w:rsidR="005C400A" w:rsidRDefault="005635B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52B4B640" wp14:editId="79C0A56A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1A"/>
    <w:multiLevelType w:val="multilevel"/>
    <w:tmpl w:val="412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326910"/>
    <w:multiLevelType w:val="hybridMultilevel"/>
    <w:tmpl w:val="BDB8C9CA"/>
    <w:lvl w:ilvl="0" w:tplc="CE46EB12">
      <w:numFmt w:val="bullet"/>
      <w:lvlText w:val="-"/>
      <w:lvlJc w:val="left"/>
      <w:pPr>
        <w:ind w:left="105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25A7E84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2" w:tplc="EC2A9FE2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3" w:tplc="11A08544">
      <w:numFmt w:val="bullet"/>
      <w:lvlText w:val="•"/>
      <w:lvlJc w:val="left"/>
      <w:pPr>
        <w:ind w:left="3767" w:hanging="361"/>
      </w:pPr>
      <w:rPr>
        <w:rFonts w:hint="default"/>
        <w:lang w:val="it-IT" w:eastAsia="en-US" w:bidi="ar-SA"/>
      </w:rPr>
    </w:lvl>
    <w:lvl w:ilvl="4" w:tplc="0228F57A">
      <w:numFmt w:val="bullet"/>
      <w:lvlText w:val="•"/>
      <w:lvlJc w:val="left"/>
      <w:pPr>
        <w:ind w:left="4669" w:hanging="361"/>
      </w:pPr>
      <w:rPr>
        <w:rFonts w:hint="default"/>
        <w:lang w:val="it-IT" w:eastAsia="en-US" w:bidi="ar-SA"/>
      </w:rPr>
    </w:lvl>
    <w:lvl w:ilvl="5" w:tplc="D884D6D8">
      <w:numFmt w:val="bullet"/>
      <w:lvlText w:val="•"/>
      <w:lvlJc w:val="left"/>
      <w:pPr>
        <w:ind w:left="5572" w:hanging="361"/>
      </w:pPr>
      <w:rPr>
        <w:rFonts w:hint="default"/>
        <w:lang w:val="it-IT" w:eastAsia="en-US" w:bidi="ar-SA"/>
      </w:rPr>
    </w:lvl>
    <w:lvl w:ilvl="6" w:tplc="9DC41668">
      <w:numFmt w:val="bullet"/>
      <w:lvlText w:val="•"/>
      <w:lvlJc w:val="left"/>
      <w:pPr>
        <w:ind w:left="6474" w:hanging="361"/>
      </w:pPr>
      <w:rPr>
        <w:rFonts w:hint="default"/>
        <w:lang w:val="it-IT" w:eastAsia="en-US" w:bidi="ar-SA"/>
      </w:rPr>
    </w:lvl>
    <w:lvl w:ilvl="7" w:tplc="00146896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BA44597A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E2C2CE7"/>
    <w:multiLevelType w:val="hybridMultilevel"/>
    <w:tmpl w:val="CB10DC7E"/>
    <w:lvl w:ilvl="0" w:tplc="4A1A277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D0824"/>
    <w:multiLevelType w:val="multilevel"/>
    <w:tmpl w:val="10A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3274890">
    <w:abstractNumId w:val="2"/>
  </w:num>
  <w:num w:numId="2" w16cid:durableId="234246868">
    <w:abstractNumId w:val="1"/>
  </w:num>
  <w:num w:numId="3" w16cid:durableId="33701321">
    <w:abstractNumId w:val="3"/>
  </w:num>
  <w:num w:numId="4" w16cid:durableId="98030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F6"/>
    <w:rsid w:val="000047DE"/>
    <w:rsid w:val="000301C4"/>
    <w:rsid w:val="00063C42"/>
    <w:rsid w:val="00130E69"/>
    <w:rsid w:val="0017603F"/>
    <w:rsid w:val="001D4105"/>
    <w:rsid w:val="002352FD"/>
    <w:rsid w:val="00286CB3"/>
    <w:rsid w:val="002B379A"/>
    <w:rsid w:val="002F67E1"/>
    <w:rsid w:val="003379A6"/>
    <w:rsid w:val="00364803"/>
    <w:rsid w:val="0037693A"/>
    <w:rsid w:val="003A51CA"/>
    <w:rsid w:val="004110B6"/>
    <w:rsid w:val="004C3844"/>
    <w:rsid w:val="00504350"/>
    <w:rsid w:val="005635B7"/>
    <w:rsid w:val="00576251"/>
    <w:rsid w:val="00581619"/>
    <w:rsid w:val="005B1BAC"/>
    <w:rsid w:val="005C400A"/>
    <w:rsid w:val="005F2267"/>
    <w:rsid w:val="00605538"/>
    <w:rsid w:val="006773E6"/>
    <w:rsid w:val="006A1E82"/>
    <w:rsid w:val="006A48F9"/>
    <w:rsid w:val="006D39F6"/>
    <w:rsid w:val="006F1745"/>
    <w:rsid w:val="00711C34"/>
    <w:rsid w:val="00715617"/>
    <w:rsid w:val="007175CB"/>
    <w:rsid w:val="007266AD"/>
    <w:rsid w:val="007333F9"/>
    <w:rsid w:val="007D00C0"/>
    <w:rsid w:val="007D598D"/>
    <w:rsid w:val="007D6E81"/>
    <w:rsid w:val="008075BF"/>
    <w:rsid w:val="00826E92"/>
    <w:rsid w:val="00837726"/>
    <w:rsid w:val="008A24FD"/>
    <w:rsid w:val="00933087"/>
    <w:rsid w:val="00970DDB"/>
    <w:rsid w:val="0099317E"/>
    <w:rsid w:val="009C5BEC"/>
    <w:rsid w:val="009E20AE"/>
    <w:rsid w:val="009E294A"/>
    <w:rsid w:val="00A36ED8"/>
    <w:rsid w:val="00A811A4"/>
    <w:rsid w:val="00A945FA"/>
    <w:rsid w:val="00AA357E"/>
    <w:rsid w:val="00AC31D5"/>
    <w:rsid w:val="00B22353"/>
    <w:rsid w:val="00B64B0D"/>
    <w:rsid w:val="00B85AF3"/>
    <w:rsid w:val="00BB4850"/>
    <w:rsid w:val="00BB72BD"/>
    <w:rsid w:val="00BD71D8"/>
    <w:rsid w:val="00C41918"/>
    <w:rsid w:val="00C47ABF"/>
    <w:rsid w:val="00C951C2"/>
    <w:rsid w:val="00CF64AE"/>
    <w:rsid w:val="00D31407"/>
    <w:rsid w:val="00D742D3"/>
    <w:rsid w:val="00DF0100"/>
    <w:rsid w:val="00E16049"/>
    <w:rsid w:val="00E1646B"/>
    <w:rsid w:val="00E259D5"/>
    <w:rsid w:val="00E44C78"/>
    <w:rsid w:val="00F30639"/>
    <w:rsid w:val="00F40380"/>
    <w:rsid w:val="00F42249"/>
    <w:rsid w:val="00F825EA"/>
    <w:rsid w:val="00F85601"/>
    <w:rsid w:val="00FC0209"/>
    <w:rsid w:val="03357138"/>
    <w:rsid w:val="05189515"/>
    <w:rsid w:val="07EDB728"/>
    <w:rsid w:val="07F80083"/>
    <w:rsid w:val="0822146F"/>
    <w:rsid w:val="0F5D502E"/>
    <w:rsid w:val="120C7D0F"/>
    <w:rsid w:val="151061B0"/>
    <w:rsid w:val="1B294910"/>
    <w:rsid w:val="1DCD11DE"/>
    <w:rsid w:val="210BAD52"/>
    <w:rsid w:val="228557CE"/>
    <w:rsid w:val="246B7BF3"/>
    <w:rsid w:val="2488D235"/>
    <w:rsid w:val="258C7922"/>
    <w:rsid w:val="320E34B6"/>
    <w:rsid w:val="326266DF"/>
    <w:rsid w:val="33780F67"/>
    <w:rsid w:val="34898D43"/>
    <w:rsid w:val="371560F6"/>
    <w:rsid w:val="38B13157"/>
    <w:rsid w:val="3F03051C"/>
    <w:rsid w:val="3F031C99"/>
    <w:rsid w:val="41B93AB9"/>
    <w:rsid w:val="44DA7B44"/>
    <w:rsid w:val="4602FB7D"/>
    <w:rsid w:val="4882C3D4"/>
    <w:rsid w:val="4BF5707F"/>
    <w:rsid w:val="4C195C0B"/>
    <w:rsid w:val="4F3E842B"/>
    <w:rsid w:val="520E7AE7"/>
    <w:rsid w:val="5497BEE4"/>
    <w:rsid w:val="54FCA35A"/>
    <w:rsid w:val="572C3FCE"/>
    <w:rsid w:val="58C2FEF5"/>
    <w:rsid w:val="598F3A47"/>
    <w:rsid w:val="5A678E3E"/>
    <w:rsid w:val="67ED70F6"/>
    <w:rsid w:val="681CFE2E"/>
    <w:rsid w:val="69B8CE8F"/>
    <w:rsid w:val="69D624D1"/>
    <w:rsid w:val="6C9CE88C"/>
    <w:rsid w:val="6CC0E219"/>
    <w:rsid w:val="6CE5C997"/>
    <w:rsid w:val="6D0DC593"/>
    <w:rsid w:val="6DDB1D6B"/>
    <w:rsid w:val="6E8C3FB2"/>
    <w:rsid w:val="70EF3A2B"/>
    <w:rsid w:val="7DE12DB1"/>
    <w:rsid w:val="7E4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AC959"/>
  <w15:docId w15:val="{1053419C-8753-4BC4-9D0B-496EEB66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6A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D8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semiHidden/>
    <w:unhideWhenUsed/>
    <w:rsid w:val="00286CB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5B7"/>
    <w:rPr>
      <w:rFonts w:ascii="Tahoma" w:eastAsia="Tahoma" w:hAnsi="Tahoma" w:cs="Tahoma"/>
      <w:sz w:val="20"/>
      <w:szCs w:val="20"/>
      <w:lang w:val="it-IT"/>
    </w:rPr>
  </w:style>
  <w:style w:type="paragraph" w:customStyle="1" w:styleId="paragraph">
    <w:name w:val="paragraph"/>
    <w:basedOn w:val="Normale"/>
    <w:rsid w:val="006D39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D39F6"/>
  </w:style>
  <w:style w:type="character" w:customStyle="1" w:styleId="eop">
    <w:name w:val="eop"/>
    <w:basedOn w:val="Carpredefinitoparagrafo"/>
    <w:rsid w:val="006D3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%20Uffic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d524e16b654f907ebced52028feed9c4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8abfe2a2755603e879142b9abbffe858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76A6B-159D-418E-8420-4BE98FE8F123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customXml/itemProps2.xml><?xml version="1.0" encoding="utf-8"?>
<ds:datastoreItem xmlns:ds="http://schemas.openxmlformats.org/officeDocument/2006/customXml" ds:itemID="{E8036853-4DDA-4E43-BEAC-517BE3A22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FC7AC-F980-4E7A-A831-FEFD81DC6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Chiara Maiorfi</dc:creator>
  <cp:lastModifiedBy>Chiara Maiorfi</cp:lastModifiedBy>
  <cp:revision>2</cp:revision>
  <cp:lastPrinted>2023-10-10T10:51:00Z</cp:lastPrinted>
  <dcterms:created xsi:type="dcterms:W3CDTF">2026-04-23T05:59:00Z</dcterms:created>
  <dcterms:modified xsi:type="dcterms:W3CDTF">2026-04-23T05:59:00Z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0x010100441E4BEA42F3A447800A1B0D5FD97697</vt:lpwstr>
  </property>
</Properties>
</file>