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84D7" w14:textId="3EFFF1D0" w:rsidR="00C62A64" w:rsidRPr="00030937" w:rsidRDefault="00C62A64" w:rsidP="00EE71D4">
      <w:pPr>
        <w:spacing w:after="0"/>
        <w:jc w:val="center"/>
        <w:rPr>
          <w:rFonts w:ascii="Verdana" w:hAnsi="Verdana" w:cs="Calibri"/>
          <w:b/>
          <w:i/>
          <w:color w:val="002060"/>
          <w:sz w:val="20"/>
          <w:szCs w:val="20"/>
          <w:lang w:val="en-GB"/>
        </w:rPr>
      </w:pPr>
      <w:r w:rsidRPr="00030937">
        <w:rPr>
          <w:rFonts w:ascii="Verdana" w:hAnsi="Verdana" w:cs="Calibri"/>
          <w:b/>
          <w:color w:val="002060"/>
          <w:sz w:val="16"/>
          <w:szCs w:val="16"/>
          <w:lang w:val="en-GB"/>
        </w:rPr>
        <w:t>Section to be completed DURING THE MOBILITY</w:t>
      </w:r>
      <w:r w:rsidR="00EE71D4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 - </w:t>
      </w:r>
      <w:r w:rsidRPr="00030937">
        <w:rPr>
          <w:rFonts w:ascii="Verdana" w:hAnsi="Verdana" w:cs="Calibri"/>
          <w:b/>
          <w:i/>
          <w:color w:val="002060"/>
          <w:sz w:val="20"/>
          <w:szCs w:val="20"/>
          <w:lang w:val="en-GB"/>
        </w:rPr>
        <w:t>CHANGES TO THE ORIGINAL LEARNING AGREEMENT</w:t>
      </w: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5245"/>
        <w:gridCol w:w="992"/>
        <w:gridCol w:w="993"/>
        <w:gridCol w:w="850"/>
        <w:gridCol w:w="1124"/>
      </w:tblGrid>
      <w:tr w:rsidR="00EC7C21" w:rsidRPr="00CF2CAF" w14:paraId="69DCA063" w14:textId="77777777" w:rsidTr="00C62A64">
        <w:trPr>
          <w:trHeight w:val="79"/>
        </w:trPr>
        <w:tc>
          <w:tcPr>
            <w:tcW w:w="850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DCA060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8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62" w14:textId="7C54C12D" w:rsidR="00EC7C21" w:rsidRPr="002A00C3" w:rsidRDefault="00EC7C21" w:rsidP="003E5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to Table </w:t>
            </w:r>
            <w:proofErr w:type="gramStart"/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A</w:t>
            </w:r>
            <w:r w:rsidR="003E59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</w:t>
            </w:r>
            <w:proofErr w:type="gramEnd"/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to be approved by e-mail or signature by the student,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E5914" w:rsidRPr="00CF2CAF" w14:paraId="69DCA06C" w14:textId="77777777" w:rsidTr="003E5914">
        <w:trPr>
          <w:trHeight w:val="677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A064" w14:textId="33F548C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A2</w:t>
            </w:r>
          </w:p>
          <w:p w14:paraId="69DCA065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6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7" w14:textId="35C99EE0" w:rsidR="00EC7C21" w:rsidRPr="002A00C3" w:rsidRDefault="00EC7C21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8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9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A" w14:textId="2DC8384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  <w:r w:rsidR="00F97F6E" w:rsidRPr="002A00C3">
              <w:rPr>
                <w:rStyle w:val="Rimandonotadichiusura"/>
                <w:rFonts w:ascii="Verdana" w:hAnsi="Verdana" w:cs="Calibri"/>
                <w:b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6B" w14:textId="6DF8E207" w:rsidR="00EC7C21" w:rsidRPr="002A00C3" w:rsidRDefault="00EC7C21" w:rsidP="00976B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</w:t>
            </w:r>
            <w:proofErr w:type="gramStart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ECTS  credits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(or equivalent)</w:t>
            </w:r>
          </w:p>
        </w:tc>
      </w:tr>
      <w:tr w:rsidR="003E5914" w:rsidRPr="002A00C3" w14:paraId="69DCA074" w14:textId="77777777" w:rsidTr="003E5914">
        <w:trPr>
          <w:trHeight w:val="108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6D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6E" w14:textId="77777777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6F" w14:textId="6FF2B3D8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70" w14:textId="0A11A08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7889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71" w14:textId="5D943EE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9934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B79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DCA072" w14:textId="01890461" w:rsidR="00EC7C21" w:rsidRPr="00C62A64" w:rsidRDefault="00EC7C21" w:rsidP="00652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9DCA073" w14:textId="77777777" w:rsidR="00EC7C21" w:rsidRPr="00C62A64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69DCA07C" w14:textId="77777777" w:rsidTr="003E5914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75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6" w14:textId="77777777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7" w14:textId="689EC172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8" w14:textId="0E26418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15835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9" w14:textId="50F6CF58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7845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CA07A" w14:textId="46C53917" w:rsidR="00EC7C21" w:rsidRPr="00C62A64" w:rsidRDefault="00EC7C21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9DCA07B" w14:textId="77777777" w:rsidR="00EC7C21" w:rsidRPr="00C62A64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5950CA5B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1A55366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D4758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6EC43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29265" w14:textId="1470988D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44399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6EE2D" w14:textId="2A554DD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5001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C2B1D" w14:textId="41051EFA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AAEA731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6EAB6DEF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5B5A8F3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F381C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86F19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B05A0" w14:textId="10A5BF6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141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3820C" w14:textId="75855B9D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4056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0E5AC" w14:textId="7C82394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EF7ACC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47DDC120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C93964C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999CF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E5684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9E842" w14:textId="1D9A7520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35550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011CD" w14:textId="2E5AD504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740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7DFE9" w14:textId="6C292BDE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E05997A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4C45F94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C88E0E5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88CC2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CA09B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A21A5" w14:textId="1F08C7C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3205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9676B" w14:textId="117015BB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6891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161B8" w14:textId="0D3AAB6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639E8E4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2252FBC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F6F4770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4510E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656DD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F086A" w14:textId="2A863652" w:rsidR="003E5914" w:rsidRPr="002B37A2" w:rsidRDefault="00000000" w:rsidP="00EC7C21">
            <w:pPr>
              <w:spacing w:after="0" w:line="240" w:lineRule="auto"/>
              <w:jc w:val="center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9784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2CA30" w14:textId="206BAD31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929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35AB1" w14:textId="7777777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50AB2E89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33C53DBD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C533360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6D76C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31323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21BCD" w14:textId="71EACCD4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821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16B80" w14:textId="6EF1650A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2869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5FA26" w14:textId="3A58D290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F2A45D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18FA1062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7D63294B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0341FF9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ABB8BB7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7EBD9C7" w14:textId="1DDD6F7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6217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E0E6928" w14:textId="1F023E51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52986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9E4F069" w14:textId="5E9DF0E4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bottom"/>
          </w:tcPr>
          <w:p w14:paraId="7EE7AD8E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69DCA07D" w14:textId="0A57BCD5" w:rsidR="00EC7C21" w:rsidRPr="003E5914" w:rsidRDefault="00EC7C21" w:rsidP="00B57D80">
      <w:pPr>
        <w:spacing w:after="0"/>
        <w:rPr>
          <w:sz w:val="8"/>
          <w:szCs w:val="8"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6237"/>
        <w:gridCol w:w="992"/>
        <w:gridCol w:w="992"/>
        <w:gridCol w:w="1134"/>
      </w:tblGrid>
      <w:tr w:rsidR="00031FD9" w:rsidRPr="00CF2CAF" w14:paraId="69DCA082" w14:textId="77777777" w:rsidTr="003E5914">
        <w:trPr>
          <w:trHeight w:val="215"/>
        </w:trPr>
        <w:tc>
          <w:tcPr>
            <w:tcW w:w="850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DCA07F" w14:textId="77777777" w:rsidR="00031FD9" w:rsidRPr="002A00C3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6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81" w14:textId="206659BE" w:rsidR="00031FD9" w:rsidRPr="002A00C3" w:rsidRDefault="00031FD9" w:rsidP="003E5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to Table </w:t>
            </w:r>
            <w:r w:rsidR="004F6083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</w:t>
            </w:r>
            <w:r w:rsidR="009C71F6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  <w:r w:rsidR="003E59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</w:t>
            </w:r>
            <w:r w:rsidR="00A66729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ail or signature by the student and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E5914" w:rsidRPr="00CF2CAF" w14:paraId="69DCA08B" w14:textId="77777777" w:rsidTr="003E5914">
        <w:trPr>
          <w:trHeight w:val="773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A083" w14:textId="3A5D9E6A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  <w:p w14:paraId="69DCA084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5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6" w14:textId="1280366E" w:rsidR="00B32E13" w:rsidRPr="002A00C3" w:rsidRDefault="00B32E13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7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3E5914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val="en-GB" w:eastAsia="en-GB"/>
              </w:rPr>
              <w:t>[tick if applicable]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8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3E5914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val="en-GB" w:eastAsia="en-GB"/>
              </w:rPr>
              <w:t>[tick if applicable]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8A" w14:textId="0871D436" w:rsidR="00B32E13" w:rsidRPr="002A00C3" w:rsidRDefault="00B32E13" w:rsidP="001E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E140F4" w:rsidRPr="002A00C3" w14:paraId="69DCA093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8C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D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E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F" w14:textId="20D4D022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8069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90" w14:textId="395E43B9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020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92" w14:textId="5E5CAC65" w:rsidR="00E140F4" w:rsidRPr="00C62A64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04A7EDBC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BBDE228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9FDFB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1842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71997" w14:textId="4557DDA3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845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D9EC0" w14:textId="7A0BD933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9760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3190375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FB4B0A7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F4AB18B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9F051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556EC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4938C" w14:textId="33B0B61A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312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D2657" w14:textId="3DEB8A2F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66613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09C4D890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7F94CC81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1E9D42E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DB68F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18196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53814" w14:textId="4356432C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411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50FEA" w14:textId="60ED0E25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31623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5DE043C5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4FC22A46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8E3C328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2CA58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972A1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F4A1A" w14:textId="61170299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425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AA974" w14:textId="0BAA086C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77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5D63911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68DB7D23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6DC9020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20D8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D5E6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AE936" w14:textId="0BDE190D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61814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19002" w14:textId="3F4E279A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48739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494EA34C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1B7A962A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4D86712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F8E2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6AA53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12324" w14:textId="2255BCB4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555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E18FB" w14:textId="141B9DE4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3035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41314D9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304F0FA4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66301AA" w14:textId="77777777" w:rsidR="003E5914" w:rsidRPr="002A00C3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39492" w14:textId="77777777" w:rsidR="003E5914" w:rsidRPr="00C62A64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9FA0" w14:textId="77777777" w:rsidR="003E5914" w:rsidRPr="00C62A64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376E5" w14:textId="20BBD982" w:rsidR="003E591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67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50AC1" w14:textId="6A41F5D0" w:rsidR="003E591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5895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3B4A669B" w14:textId="77777777" w:rsidR="003E5914" w:rsidRPr="00C62A64" w:rsidRDefault="003E591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140F4" w:rsidRPr="002A00C3" w14:paraId="69DCA09B" w14:textId="77777777" w:rsidTr="003E5914">
        <w:trPr>
          <w:trHeight w:val="175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9DCA094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5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6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7" w14:textId="1818CF21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020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8" w14:textId="1E113D56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527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69DCA09A" w14:textId="7B000F0E" w:rsidR="00E140F4" w:rsidRPr="00C62A64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69DCA09C" w14:textId="77777777" w:rsidR="00031FD9" w:rsidRPr="00EE71D4" w:rsidRDefault="00031FD9" w:rsidP="00B57D80">
      <w:pPr>
        <w:spacing w:after="0"/>
        <w:rPr>
          <w:sz w:val="10"/>
          <w:szCs w:val="10"/>
          <w:lang w:val="en-GB"/>
        </w:rPr>
      </w:pPr>
    </w:p>
    <w:p w14:paraId="3BF33AD1" w14:textId="77777777" w:rsidR="00C62A64" w:rsidRPr="00EE71D4" w:rsidRDefault="00C62A64" w:rsidP="00C62A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GB" w:eastAsia="en-GB"/>
        </w:rPr>
      </w:pPr>
      <w:r w:rsidRPr="00EE71D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GB" w:eastAsia="en-GB"/>
        </w:rPr>
        <w:t>The student, the sending and the receiving institutions confirm that they approve the proposed amendments to the mobility programme.</w:t>
      </w:r>
    </w:p>
    <w:p w14:paraId="7D2424E3" w14:textId="77777777" w:rsidR="00C62A64" w:rsidRPr="001F3AEC" w:rsidRDefault="00C62A64" w:rsidP="00C62A64">
      <w:pPr>
        <w:pStyle w:val="Text4"/>
        <w:spacing w:after="0"/>
        <w:ind w:left="0"/>
        <w:rPr>
          <w:rFonts w:ascii="Verdana" w:hAnsi="Verdana" w:cs="Calibri"/>
          <w:sz w:val="10"/>
          <w:szCs w:val="10"/>
          <w:lang w:val="en-GB"/>
        </w:rPr>
      </w:pPr>
    </w:p>
    <w:tbl>
      <w:tblPr>
        <w:tblW w:w="11273" w:type="dxa"/>
        <w:jc w:val="right"/>
        <w:tblLayout w:type="fixed"/>
        <w:tblLook w:val="0000" w:firstRow="0" w:lastRow="0" w:firstColumn="0" w:lastColumn="0" w:noHBand="0" w:noVBand="0"/>
      </w:tblPr>
      <w:tblGrid>
        <w:gridCol w:w="11273"/>
      </w:tblGrid>
      <w:tr w:rsidR="00C62A64" w:rsidRPr="00CF2CAF" w14:paraId="69B78D2F" w14:textId="77777777" w:rsidTr="00EE71D4">
        <w:trPr>
          <w:jc w:val="right"/>
        </w:trPr>
        <w:tc>
          <w:tcPr>
            <w:tcW w:w="1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4CF" w14:textId="5120F0B9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 xml:space="preserve">The </w:t>
            </w:r>
            <w:proofErr w:type="gramStart"/>
            <w:r w:rsidRPr="003E5914">
              <w:rPr>
                <w:rFonts w:cs="Calibri"/>
                <w:b/>
                <w:sz w:val="20"/>
                <w:lang w:val="en-GB"/>
              </w:rPr>
              <w:t>student</w:t>
            </w:r>
            <w:r w:rsidR="003E5914">
              <w:rPr>
                <w:rFonts w:cs="Calibri"/>
                <w:b/>
                <w:sz w:val="20"/>
                <w:lang w:val="en-GB"/>
              </w:rPr>
              <w:t xml:space="preserve">  _</w:t>
            </w:r>
            <w:proofErr w:type="gramEnd"/>
            <w:r w:rsidR="003E5914">
              <w:rPr>
                <w:rFonts w:cs="Calibri"/>
                <w:b/>
                <w:sz w:val="20"/>
                <w:lang w:val="en-GB"/>
              </w:rPr>
              <w:t>_________________________________</w:t>
            </w:r>
          </w:p>
          <w:p w14:paraId="3ECD6C11" w14:textId="77777777" w:rsidR="00C62A64" w:rsidRPr="007B3F1B" w:rsidRDefault="00C62A64" w:rsidP="009C3F0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>Student’s signature</w:t>
            </w:r>
            <w:r w:rsidRPr="003E5914">
              <w:rPr>
                <w:rStyle w:val="Rimandonotaapidipagina"/>
                <w:rFonts w:cs="Calibri"/>
                <w:b/>
                <w:sz w:val="20"/>
                <w:lang w:val="en-GB"/>
              </w:rPr>
              <w:t xml:space="preserve">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>Date: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41B02914" w14:textId="77777777" w:rsidR="00C62A64" w:rsidRPr="001F3AEC" w:rsidRDefault="00C62A64" w:rsidP="00C62A64">
      <w:pPr>
        <w:spacing w:after="0"/>
        <w:rPr>
          <w:rFonts w:ascii="Verdana" w:hAnsi="Verdana" w:cs="Calibri"/>
          <w:sz w:val="6"/>
          <w:szCs w:val="6"/>
          <w:lang w:val="en-GB"/>
        </w:rPr>
      </w:pPr>
    </w:p>
    <w:tbl>
      <w:tblPr>
        <w:tblW w:w="1127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79"/>
      </w:tblGrid>
      <w:tr w:rsidR="00C62A64" w:rsidRPr="007B3F1B" w14:paraId="41454F62" w14:textId="77777777" w:rsidTr="00EE71D4">
        <w:trPr>
          <w:jc w:val="right"/>
        </w:trPr>
        <w:tc>
          <w:tcPr>
            <w:tcW w:w="11279" w:type="dxa"/>
          </w:tcPr>
          <w:p w14:paraId="1E24B86A" w14:textId="77BFD83F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sending institution</w:t>
            </w:r>
            <w:r w:rsidR="003E5914">
              <w:rPr>
                <w:rFonts w:cs="Calibri"/>
                <w:b/>
                <w:sz w:val="20"/>
                <w:lang w:val="en-GB"/>
              </w:rPr>
              <w:t xml:space="preserve">   </w:t>
            </w:r>
            <w:proofErr w:type="spellStart"/>
            <w:r w:rsidR="003E5914">
              <w:rPr>
                <w:rFonts w:cs="Calibri"/>
                <w:b/>
                <w:sz w:val="20"/>
                <w:lang w:val="en-GB"/>
              </w:rPr>
              <w:t>Prof.ssa</w:t>
            </w:r>
            <w:proofErr w:type="spellEnd"/>
            <w:r w:rsidR="003E5914">
              <w:rPr>
                <w:rFonts w:cs="Calibri"/>
                <w:b/>
                <w:sz w:val="20"/>
                <w:lang w:val="en-GB"/>
              </w:rPr>
              <w:t xml:space="preserve"> Federica Guazzini</w:t>
            </w:r>
          </w:p>
          <w:p w14:paraId="01C36D50" w14:textId="77777777" w:rsidR="00C62A64" w:rsidRPr="007B3F1B" w:rsidRDefault="00C62A64" w:rsidP="009C3F0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 xml:space="preserve">Responsible person’s signature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 xml:space="preserve">Date: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1B033AB9" w14:textId="77777777" w:rsidR="00C62A64" w:rsidRPr="001F3AEC" w:rsidRDefault="00C62A64" w:rsidP="00C62A64">
      <w:pPr>
        <w:spacing w:after="0"/>
        <w:rPr>
          <w:rFonts w:ascii="Verdana" w:hAnsi="Verdana" w:cs="Calibri"/>
          <w:sz w:val="6"/>
          <w:szCs w:val="6"/>
          <w:lang w:val="en-GB"/>
        </w:rPr>
      </w:pPr>
    </w:p>
    <w:tbl>
      <w:tblPr>
        <w:tblW w:w="1125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7"/>
      </w:tblGrid>
      <w:tr w:rsidR="00C62A64" w:rsidRPr="00CF2CAF" w14:paraId="742E7993" w14:textId="77777777" w:rsidTr="00EE71D4">
        <w:trPr>
          <w:jc w:val="right"/>
        </w:trPr>
        <w:tc>
          <w:tcPr>
            <w:tcW w:w="11257" w:type="dxa"/>
          </w:tcPr>
          <w:p w14:paraId="65F086B3" w14:textId="1B4F8163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receiving institution</w:t>
            </w:r>
            <w:r w:rsidR="001241AE">
              <w:rPr>
                <w:rFonts w:cs="Calibri"/>
                <w:b/>
                <w:sz w:val="20"/>
                <w:lang w:val="en-GB"/>
              </w:rPr>
              <w:t xml:space="preserve"> ___________________________________</w:t>
            </w:r>
          </w:p>
          <w:p w14:paraId="576C6368" w14:textId="77777777" w:rsidR="00C62A64" w:rsidRPr="007B3F1B" w:rsidRDefault="00C62A64" w:rsidP="009C3F0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 xml:space="preserve">Responsible person’s signature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>Date: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2F1C29BD" w14:textId="77777777" w:rsidR="00C62A64" w:rsidRPr="00EE71D4" w:rsidRDefault="00C62A64" w:rsidP="00EE71D4">
      <w:pPr>
        <w:spacing w:after="0"/>
        <w:rPr>
          <w:sz w:val="4"/>
          <w:szCs w:val="4"/>
          <w:lang w:val="en-GB"/>
        </w:rPr>
      </w:pPr>
    </w:p>
    <w:sectPr w:rsidR="00C62A64" w:rsidRPr="00EE71D4" w:rsidSect="00C350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135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0AAC" w14:textId="77777777" w:rsidR="00CD7683" w:rsidRDefault="00CD7683" w:rsidP="00261299">
      <w:pPr>
        <w:spacing w:after="0" w:line="240" w:lineRule="auto"/>
      </w:pPr>
      <w:r>
        <w:separator/>
      </w:r>
    </w:p>
  </w:endnote>
  <w:endnote w:type="continuationSeparator" w:id="0">
    <w:p w14:paraId="61938EE4" w14:textId="77777777" w:rsidR="00CD7683" w:rsidRDefault="00CD7683" w:rsidP="00261299">
      <w:pPr>
        <w:spacing w:after="0" w:line="240" w:lineRule="auto"/>
      </w:pPr>
      <w:r>
        <w:continuationSeparator/>
      </w:r>
    </w:p>
  </w:endnote>
  <w:endnote w:id="1">
    <w:p w14:paraId="75236D2E" w14:textId="5563C380" w:rsidR="00774BD5" w:rsidRPr="003E5914" w:rsidRDefault="00774BD5" w:rsidP="00DC3994">
      <w:pPr>
        <w:pStyle w:val="Testonotaapidipagina"/>
        <w:spacing w:before="120" w:after="120"/>
        <w:ind w:left="284" w:firstLine="0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114066">
        <w:rPr>
          <w:rStyle w:val="Rimandonotadichiusura"/>
          <w:rFonts w:asciiTheme="minorHAnsi" w:hAnsiTheme="minorHAnsi" w:cstheme="minorHAnsi"/>
        </w:rPr>
        <w:endnoteRef/>
      </w:r>
      <w:r w:rsidRPr="00114066">
        <w:rPr>
          <w:rFonts w:asciiTheme="minorHAnsi" w:hAnsiTheme="minorHAnsi" w:cstheme="minorHAnsi"/>
          <w:lang w:val="en-GB"/>
        </w:rPr>
        <w:t xml:space="preserve"> </w:t>
      </w:r>
      <w:r w:rsidRPr="003E5914">
        <w:rPr>
          <w:rFonts w:asciiTheme="minorHAnsi" w:hAnsiTheme="minorHAnsi" w:cstheme="minorHAnsi"/>
          <w:b/>
          <w:sz w:val="18"/>
          <w:szCs w:val="18"/>
          <w:lang w:val="en-GB"/>
        </w:rPr>
        <w:t>Reasons for exceptional changes to study programme abroad</w:t>
      </w:r>
      <w:r w:rsidR="006524BD" w:rsidRPr="003E5914">
        <w:rPr>
          <w:rFonts w:asciiTheme="minorHAnsi" w:hAnsiTheme="minorHAnsi" w:cstheme="minorHAnsi"/>
          <w:b/>
          <w:sz w:val="18"/>
          <w:szCs w:val="18"/>
          <w:lang w:val="en-GB"/>
        </w:rPr>
        <w:t xml:space="preserve"> (choose an item number from the </w:t>
      </w:r>
      <w:r w:rsidR="0088588E" w:rsidRPr="003E5914">
        <w:rPr>
          <w:rFonts w:asciiTheme="minorHAnsi" w:hAnsiTheme="minorHAnsi" w:cstheme="minorHAnsi"/>
          <w:b/>
          <w:sz w:val="18"/>
          <w:szCs w:val="18"/>
          <w:lang w:val="en-GB"/>
        </w:rPr>
        <w:t>table below</w:t>
      </w:r>
      <w:r w:rsidR="006524BD" w:rsidRPr="003E5914">
        <w:rPr>
          <w:rFonts w:asciiTheme="minorHAnsi" w:hAnsiTheme="minorHAnsi" w:cstheme="minorHAnsi"/>
          <w:b/>
          <w:sz w:val="18"/>
          <w:szCs w:val="18"/>
          <w:lang w:val="en-GB"/>
        </w:rPr>
        <w:t>)</w:t>
      </w:r>
      <w:r w:rsidRPr="003E5914">
        <w:rPr>
          <w:rFonts w:asciiTheme="minorHAnsi" w:hAnsiTheme="minorHAnsi" w:cstheme="minorHAnsi"/>
          <w:b/>
          <w:sz w:val="18"/>
          <w:szCs w:val="18"/>
          <w:lang w:val="en-GB"/>
        </w:rPr>
        <w:t>:</w:t>
      </w:r>
    </w:p>
    <w:tbl>
      <w:tblPr>
        <w:tblW w:w="0" w:type="auto"/>
        <w:tblInd w:w="39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6994"/>
        <w:gridCol w:w="3924"/>
      </w:tblGrid>
      <w:tr w:rsidR="00774BD5" w:rsidRPr="00CF2CAF" w14:paraId="55C03D2F" w14:textId="77777777" w:rsidTr="003E5914"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06DCD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1477C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Reason for adding a component</w:t>
            </w:r>
          </w:p>
        </w:tc>
      </w:tr>
      <w:tr w:rsidR="00774BD5" w:rsidRPr="002E3D29" w14:paraId="1B5E7DF5" w14:textId="77777777" w:rsidTr="003E5914"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F80572" w14:textId="08A55A72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Previously selected educational component is not available at the Receiving Institution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F5CA4C" w14:textId="397D4CCF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Substituting a deleted component</w:t>
            </w:r>
          </w:p>
        </w:tc>
      </w:tr>
      <w:tr w:rsidR="00774BD5" w:rsidRPr="002E3D29" w14:paraId="59212635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12EA43" w14:textId="1BEE1F87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Component is in a different language than previously specified in the course catalogue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B1C00A" w14:textId="16499C23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6.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Extending the mobility period</w:t>
            </w:r>
          </w:p>
        </w:tc>
      </w:tr>
      <w:tr w:rsidR="00774BD5" w:rsidRPr="00833616" w14:paraId="4B21856F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C3B2A4" w14:textId="75064886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3.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Timetable conflict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A9334A" w14:textId="1CCE26EC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7.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(please specify)</w:t>
            </w:r>
          </w:p>
        </w:tc>
      </w:tr>
      <w:tr w:rsidR="00774BD5" w:rsidRPr="00833616" w14:paraId="28656F52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8CE36" w14:textId="1C336572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4.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(please specify)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BD41E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</w:p>
        </w:tc>
      </w:tr>
    </w:tbl>
    <w:p w14:paraId="566C7042" w14:textId="77777777" w:rsidR="00774BD5" w:rsidRPr="00DC3994" w:rsidRDefault="00774BD5" w:rsidP="00D54AF0">
      <w:pPr>
        <w:pStyle w:val="Testonotadichiusura"/>
        <w:rPr>
          <w:rFonts w:ascii="Verdana" w:hAnsi="Verdana"/>
          <w:sz w:val="18"/>
          <w:szCs w:val="18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F42" w14:textId="77777777" w:rsidR="009B6DD5" w:rsidRDefault="009B6D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089E5074" w:rsidR="00774BD5" w:rsidRDefault="00774BD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F096" w14:textId="77777777" w:rsidR="009B6DD5" w:rsidRDefault="009B6D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B7AE" w14:textId="77777777" w:rsidR="00CD7683" w:rsidRDefault="00CD7683" w:rsidP="00261299">
      <w:pPr>
        <w:spacing w:after="0" w:line="240" w:lineRule="auto"/>
      </w:pPr>
      <w:r>
        <w:separator/>
      </w:r>
    </w:p>
  </w:footnote>
  <w:footnote w:type="continuationSeparator" w:id="0">
    <w:p w14:paraId="2B3978BD" w14:textId="77777777" w:rsidR="00CD7683" w:rsidRDefault="00CD768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A9CD" w14:textId="77777777" w:rsidR="009B6DD5" w:rsidRDefault="009B6D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1FF" w14:textId="14D4DAA2" w:rsidR="00774BD5" w:rsidRDefault="00C350BD" w:rsidP="00784E7F">
    <w:pPr>
      <w:pStyle w:val="Intestazione"/>
      <w:jc w:val="center"/>
    </w:pPr>
    <w:r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9DCA203" wp14:editId="5CFE786E">
          <wp:simplePos x="0" y="0"/>
          <wp:positionH relativeFrom="column">
            <wp:posOffset>500970</wp:posOffset>
          </wp:positionH>
          <wp:positionV relativeFrom="paragraph">
            <wp:posOffset>-46355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50B23E21">
              <wp:simplePos x="0" y="0"/>
              <wp:positionH relativeFrom="column">
                <wp:posOffset>5434330</wp:posOffset>
              </wp:positionH>
              <wp:positionV relativeFrom="paragraph">
                <wp:posOffset>-91440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1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02FEB6D4" w14:textId="77777777" w:rsidR="00774BD5" w:rsidRDefault="00774BD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7.9pt;margin-top:-7.2pt;width:134.8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" filled="f" stroked="f">
              <v:textbox>
                <w:txbxContent>
                  <w:p w14:paraId="69DCA221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02FEB6D4" w14:textId="77777777" w:rsidR="00774BD5" w:rsidRDefault="00774BD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20…/20…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44D42C07">
              <wp:simplePos x="0" y="0"/>
              <wp:positionH relativeFrom="column">
                <wp:posOffset>2515870</wp:posOffset>
              </wp:positionH>
              <wp:positionV relativeFrom="paragraph">
                <wp:posOffset>-215265</wp:posOffset>
              </wp:positionV>
              <wp:extent cx="2527935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282B5726" w14:textId="0A4518A9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ment for Studies </w:t>
                          </w:r>
                          <w:proofErr w:type="spellStart"/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Studei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</w:t>
                          </w:r>
                          <w:proofErr w:type="spellEnd"/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Studies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CB665" id="Text Box 2" o:spid="_x0000_s1027" type="#_x0000_t202" style="position:absolute;left:0;text-align:left;margin-left:198.1pt;margin-top:-16.95pt;width:199.0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" filled="f" stroked="f">
              <v:textbox>
                <w:txbxContent>
                  <w:p w14:paraId="33964D97" w14:textId="6AE96877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282B5726" w14:textId="0A4518A9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for Studies </w:t>
                    </w:r>
                    <w:proofErr w:type="spellStart"/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Studei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</w:t>
                    </w:r>
                    <w:proofErr w:type="spellEnd"/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Studies</w:t>
                    </w:r>
                  </w:p>
                  <w:p w14:paraId="5C8C30D2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B0140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B2D5BE" wp14:editId="34FB2251">
              <wp:simplePos x="0" y="0"/>
              <wp:positionH relativeFrom="column">
                <wp:posOffset>62230</wp:posOffset>
              </wp:positionH>
              <wp:positionV relativeFrom="paragraph">
                <wp:posOffset>-260985</wp:posOffset>
              </wp:positionV>
              <wp:extent cx="2599690" cy="167640"/>
              <wp:effectExtent l="0" t="0" r="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22F6E" w14:textId="3FC327E9" w:rsidR="009B0140" w:rsidRPr="00452C45" w:rsidRDefault="00452C45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  <w:proofErr w:type="spellStart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</w:t>
                          </w:r>
                          <w:proofErr w:type="spellEnd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-II-C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-Annex IV-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Erasmus+ HE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Learning</w:t>
                          </w:r>
                          <w:proofErr w:type="gramEnd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Agreement for studiess</w:t>
                          </w:r>
                          <w:r w:rsidR="00D14EDB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-2015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2D5BE" id="Text Box 11" o:spid="_x0000_s1028" type="#_x0000_t202" style="position:absolute;left:0;text-align:left;margin-left:4.9pt;margin-top:-20.55pt;width:204.7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" filled="f" stroked="f">
              <v:textbox>
                <w:txbxContent>
                  <w:p w14:paraId="18622F6E" w14:textId="3FC327E9" w:rsidR="009B0140" w:rsidRPr="00452C45" w:rsidRDefault="00452C45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  <w:proofErr w:type="spellStart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</w:t>
                    </w:r>
                    <w:proofErr w:type="spellEnd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-II-C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-Annex IV-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Erasmus+ HE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gramStart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Learning</w:t>
                    </w:r>
                    <w:proofErr w:type="gramEnd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Agreement for studiess</w:t>
                    </w:r>
                    <w:r w:rsidR="00D14EDB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-2015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</w:p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200" w14:textId="77777777" w:rsidR="00774BD5" w:rsidRDefault="00774B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40244425">
    <w:abstractNumId w:val="1"/>
  </w:num>
  <w:num w:numId="2" w16cid:durableId="913205568">
    <w:abstractNumId w:val="8"/>
  </w:num>
  <w:num w:numId="3" w16cid:durableId="2038114390">
    <w:abstractNumId w:val="3"/>
  </w:num>
  <w:num w:numId="4" w16cid:durableId="684358020">
    <w:abstractNumId w:val="7"/>
  </w:num>
  <w:num w:numId="5" w16cid:durableId="216284411">
    <w:abstractNumId w:val="13"/>
  </w:num>
  <w:num w:numId="6" w16cid:durableId="2091081022">
    <w:abstractNumId w:val="14"/>
  </w:num>
  <w:num w:numId="7" w16cid:durableId="1283269125">
    <w:abstractNumId w:val="5"/>
  </w:num>
  <w:num w:numId="8" w16cid:durableId="1527324456">
    <w:abstractNumId w:val="12"/>
  </w:num>
  <w:num w:numId="9" w16cid:durableId="1810973579">
    <w:abstractNumId w:val="11"/>
  </w:num>
  <w:num w:numId="10" w16cid:durableId="1177379425">
    <w:abstractNumId w:val="9"/>
  </w:num>
  <w:num w:numId="11" w16cid:durableId="1053964266">
    <w:abstractNumId w:val="10"/>
  </w:num>
  <w:num w:numId="12" w16cid:durableId="1724793978">
    <w:abstractNumId w:val="2"/>
  </w:num>
  <w:num w:numId="13" w16cid:durableId="81147156">
    <w:abstractNumId w:val="6"/>
  </w:num>
  <w:num w:numId="14" w16cid:durableId="1461729886">
    <w:abstractNumId w:val="0"/>
  </w:num>
  <w:num w:numId="15" w16cid:durableId="1422793622">
    <w:abstractNumId w:val="4"/>
  </w:num>
  <w:num w:numId="16" w16cid:durableId="2038654257">
    <w:abstractNumId w:val="15"/>
  </w:num>
  <w:num w:numId="17" w16cid:durableId="1097290140">
    <w:abstractNumId w:val="8"/>
  </w:num>
  <w:num w:numId="18" w16cid:durableId="626273761">
    <w:abstractNumId w:val="3"/>
  </w:num>
  <w:num w:numId="19" w16cid:durableId="756710730">
    <w:abstractNumId w:val="7"/>
  </w:num>
  <w:num w:numId="20" w16cid:durableId="492645304">
    <w:abstractNumId w:val="13"/>
  </w:num>
  <w:num w:numId="21" w16cid:durableId="890338482">
    <w:abstractNumId w:val="14"/>
  </w:num>
  <w:num w:numId="22" w16cid:durableId="1949044572">
    <w:abstractNumId w:val="5"/>
  </w:num>
  <w:num w:numId="23" w16cid:durableId="1571118587">
    <w:abstractNumId w:val="12"/>
  </w:num>
  <w:num w:numId="24" w16cid:durableId="981424170">
    <w:abstractNumId w:val="11"/>
  </w:num>
  <w:num w:numId="25" w16cid:durableId="647826824">
    <w:abstractNumId w:val="9"/>
  </w:num>
  <w:num w:numId="26" w16cid:durableId="1872301949">
    <w:abstractNumId w:val="10"/>
  </w:num>
  <w:num w:numId="27" w16cid:durableId="176818129">
    <w:abstractNumId w:val="2"/>
  </w:num>
  <w:num w:numId="28" w16cid:durableId="413210876">
    <w:abstractNumId w:val="6"/>
  </w:num>
  <w:num w:numId="29" w16cid:durableId="1585533112">
    <w:abstractNumId w:val="0"/>
  </w:num>
  <w:num w:numId="30" w16cid:durableId="1356687674">
    <w:abstractNumId w:val="4"/>
  </w:num>
  <w:num w:numId="31" w16cid:durableId="2002076944">
    <w:abstractNumId w:val="15"/>
  </w:num>
  <w:num w:numId="32" w16cid:durableId="770012217">
    <w:abstractNumId w:val="2"/>
  </w:num>
  <w:num w:numId="33" w16cid:durableId="212079628">
    <w:abstractNumId w:val="6"/>
  </w:num>
  <w:num w:numId="34" w16cid:durableId="420684524">
    <w:abstractNumId w:val="0"/>
  </w:num>
  <w:num w:numId="35" w16cid:durableId="750615399">
    <w:abstractNumId w:val="4"/>
  </w:num>
  <w:num w:numId="36" w16cid:durableId="2116055817">
    <w:abstractNumId w:val="15"/>
  </w:num>
  <w:num w:numId="37" w16cid:durableId="648171848">
    <w:abstractNumId w:val="2"/>
  </w:num>
  <w:num w:numId="38" w16cid:durableId="615983765">
    <w:abstractNumId w:val="6"/>
  </w:num>
  <w:num w:numId="39" w16cid:durableId="213277291">
    <w:abstractNumId w:val="0"/>
  </w:num>
  <w:num w:numId="40" w16cid:durableId="1054886603">
    <w:abstractNumId w:val="4"/>
  </w:num>
  <w:num w:numId="41" w16cid:durableId="1731269022">
    <w:abstractNumId w:val="15"/>
  </w:num>
  <w:num w:numId="42" w16cid:durableId="195705717">
    <w:abstractNumId w:val="2"/>
  </w:num>
  <w:num w:numId="43" w16cid:durableId="974289594">
    <w:abstractNumId w:val="6"/>
  </w:num>
  <w:num w:numId="44" w16cid:durableId="1123965539">
    <w:abstractNumId w:val="0"/>
  </w:num>
  <w:num w:numId="45" w16cid:durableId="1525942693">
    <w:abstractNumId w:val="4"/>
  </w:num>
  <w:num w:numId="46" w16cid:durableId="198346640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22A30"/>
    <w:rsid w:val="00030937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2AE8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41AE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E5914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73FCF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77D5E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2B79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22E14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B6DD5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0B7A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50BD"/>
    <w:rsid w:val="00C36988"/>
    <w:rsid w:val="00C40DF3"/>
    <w:rsid w:val="00C4379D"/>
    <w:rsid w:val="00C45685"/>
    <w:rsid w:val="00C609FB"/>
    <w:rsid w:val="00C60CD6"/>
    <w:rsid w:val="00C62A64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D7683"/>
    <w:rsid w:val="00CE16B4"/>
    <w:rsid w:val="00CE31B7"/>
    <w:rsid w:val="00CF0D65"/>
    <w:rsid w:val="00CF2CAF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7D3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1D4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2263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C833A8DE-2A0B-4745-A7C2-CC80408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4">
    <w:name w:val="Text 4"/>
    <w:basedOn w:val="Normale"/>
    <w:rsid w:val="00C62A64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84CD7FB6-8A3A-4236-B251-1F4C1BDFC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Filippo Capruzzi</cp:lastModifiedBy>
  <cp:revision>2</cp:revision>
  <cp:lastPrinted>2015-04-10T09:51:00Z</cp:lastPrinted>
  <dcterms:created xsi:type="dcterms:W3CDTF">2026-02-11T07:05:00Z</dcterms:created>
  <dcterms:modified xsi:type="dcterms:W3CDTF">2026-02-11T07:05:00Z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